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65" w:rsidRDefault="00773065" w:rsidP="00E632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СОВЕТ</w:t>
      </w:r>
    </w:p>
    <w:p w:rsidR="00773065" w:rsidRPr="005800D1" w:rsidRDefault="00773065" w:rsidP="00E6321B">
      <w:pPr>
        <w:jc w:val="center"/>
        <w:rPr>
          <w:b/>
          <w:sz w:val="26"/>
          <w:szCs w:val="26"/>
        </w:rPr>
      </w:pPr>
      <w:r w:rsidRPr="005800D1">
        <w:rPr>
          <w:b/>
          <w:sz w:val="26"/>
          <w:szCs w:val="26"/>
        </w:rPr>
        <w:t xml:space="preserve">ГЛЕБОВСКОГО СЕЛЬСКОГО ПОСЕЛЕНИЯ </w:t>
      </w:r>
    </w:p>
    <w:p w:rsidR="00773065" w:rsidRDefault="00773065" w:rsidP="00E6321B">
      <w:pPr>
        <w:jc w:val="center"/>
        <w:rPr>
          <w:b/>
          <w:sz w:val="26"/>
          <w:szCs w:val="26"/>
        </w:rPr>
      </w:pPr>
      <w:r w:rsidRPr="005800D1">
        <w:rPr>
          <w:b/>
          <w:sz w:val="26"/>
          <w:szCs w:val="26"/>
        </w:rPr>
        <w:t>РЫБИНСКОГО МУНИЦИПАЛЬНОГО РАЙОНА</w:t>
      </w:r>
    </w:p>
    <w:p w:rsidR="00773065" w:rsidRPr="005800D1" w:rsidRDefault="00773065" w:rsidP="00E632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третьего созыва</w:t>
      </w:r>
    </w:p>
    <w:p w:rsidR="00773065" w:rsidRPr="005800D1" w:rsidRDefault="00773065" w:rsidP="00E6321B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773065" w:rsidRDefault="00773065" w:rsidP="00E6321B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773065" w:rsidRPr="005800D1" w:rsidRDefault="00773065" w:rsidP="00E6321B">
      <w:pPr>
        <w:rPr>
          <w:sz w:val="26"/>
          <w:szCs w:val="26"/>
        </w:rPr>
      </w:pPr>
    </w:p>
    <w:p w:rsidR="00773065" w:rsidRDefault="00773065" w:rsidP="00E6321B">
      <w:pPr>
        <w:rPr>
          <w:b/>
          <w:bCs/>
          <w:color w:val="000000"/>
          <w:w w:val="96"/>
          <w:sz w:val="26"/>
          <w:szCs w:val="26"/>
        </w:rPr>
      </w:pPr>
      <w:r>
        <w:rPr>
          <w:b/>
          <w:bCs/>
          <w:color w:val="000000"/>
          <w:spacing w:val="-1"/>
          <w:w w:val="96"/>
          <w:sz w:val="26"/>
          <w:szCs w:val="26"/>
        </w:rPr>
        <w:t>о</w:t>
      </w:r>
      <w:r w:rsidRPr="005800D1">
        <w:rPr>
          <w:b/>
          <w:bCs/>
          <w:color w:val="000000"/>
          <w:spacing w:val="-1"/>
          <w:w w:val="96"/>
          <w:sz w:val="26"/>
          <w:szCs w:val="26"/>
        </w:rPr>
        <w:t>т</w:t>
      </w:r>
      <w:r>
        <w:rPr>
          <w:b/>
          <w:bCs/>
          <w:color w:val="000000"/>
          <w:spacing w:val="-1"/>
          <w:w w:val="96"/>
          <w:sz w:val="26"/>
          <w:szCs w:val="26"/>
        </w:rPr>
        <w:t xml:space="preserve">    10 февраля 2016 года </w:t>
      </w:r>
      <w:r w:rsidRPr="005800D1">
        <w:rPr>
          <w:b/>
          <w:bCs/>
          <w:color w:val="000000"/>
          <w:spacing w:val="-1"/>
          <w:w w:val="96"/>
          <w:sz w:val="26"/>
          <w:szCs w:val="26"/>
        </w:rPr>
        <w:t xml:space="preserve">                                       </w:t>
      </w:r>
      <w:r>
        <w:rPr>
          <w:b/>
          <w:bCs/>
          <w:color w:val="000000"/>
          <w:spacing w:val="-1"/>
          <w:w w:val="96"/>
          <w:sz w:val="26"/>
          <w:szCs w:val="26"/>
        </w:rPr>
        <w:t xml:space="preserve">                   </w:t>
      </w:r>
      <w:r w:rsidRPr="005800D1">
        <w:rPr>
          <w:b/>
          <w:bCs/>
          <w:color w:val="000000"/>
          <w:spacing w:val="-1"/>
          <w:w w:val="96"/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w w:val="96"/>
          <w:sz w:val="26"/>
          <w:szCs w:val="26"/>
        </w:rPr>
        <w:t xml:space="preserve">                               </w:t>
      </w:r>
      <w:r w:rsidRPr="005800D1">
        <w:rPr>
          <w:b/>
          <w:bCs/>
          <w:color w:val="000000"/>
          <w:w w:val="96"/>
          <w:sz w:val="26"/>
          <w:szCs w:val="26"/>
        </w:rPr>
        <w:t>№</w:t>
      </w:r>
      <w:r>
        <w:rPr>
          <w:b/>
          <w:bCs/>
          <w:color w:val="000000"/>
          <w:w w:val="96"/>
          <w:sz w:val="26"/>
          <w:szCs w:val="26"/>
        </w:rPr>
        <w:t>24</w:t>
      </w:r>
    </w:p>
    <w:p w:rsidR="00773065" w:rsidRDefault="00773065" w:rsidP="003E2E53">
      <w:pPr>
        <w:pStyle w:val="Heading1"/>
        <w:numPr>
          <w:ilvl w:val="0"/>
          <w:numId w:val="0"/>
        </w:numPr>
        <w:rPr>
          <w:sz w:val="26"/>
          <w:szCs w:val="26"/>
        </w:rPr>
      </w:pP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О проверке соблюдения запретов,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обязанностей и ограничений лицами,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замещающими муниципальные должности,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должности  муниципальной службы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Глебовского сельского поселения,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и проверке достоверности и полноты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сведений, представляемых лицами,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замещающими муниципальные должности,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должности  муниципальной службы,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а также  гражданами, претендующими </w:t>
      </w:r>
    </w:p>
    <w:p w:rsidR="00773065" w:rsidRPr="003E2E53" w:rsidRDefault="00773065" w:rsidP="00E6321B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>на замещение должностей муниципальной службы</w:t>
      </w:r>
    </w:p>
    <w:p w:rsidR="00773065" w:rsidRPr="003E2E53" w:rsidRDefault="00773065" w:rsidP="00D2158F">
      <w:pPr>
        <w:jc w:val="both"/>
        <w:rPr>
          <w:b/>
          <w:sz w:val="26"/>
          <w:szCs w:val="26"/>
        </w:rPr>
      </w:pPr>
      <w:r w:rsidRPr="003E2E53">
        <w:rPr>
          <w:b/>
          <w:sz w:val="26"/>
          <w:szCs w:val="26"/>
        </w:rPr>
        <w:t xml:space="preserve"> Глебовского сельского поселения</w:t>
      </w:r>
    </w:p>
    <w:p w:rsidR="00773065" w:rsidRPr="001C6ED7" w:rsidRDefault="00773065" w:rsidP="00E6321B">
      <w:pPr>
        <w:rPr>
          <w:b/>
          <w:sz w:val="26"/>
          <w:szCs w:val="26"/>
        </w:rPr>
      </w:pPr>
    </w:p>
    <w:p w:rsidR="00773065" w:rsidRDefault="00773065" w:rsidP="00E6321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</w:t>
      </w:r>
      <w:r w:rsidRPr="0015572A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Федеральным законом от 03.12.2012г. № 230-ФЗ «О контроле за соответствием расходов лиц, замещающих государственные должности, и иных лиц их доходам» Указом Губернатора Ярославской области от 31.01.2013г №45 «О противодействии коррупции  на государственной гражданской службе Ярославской области и муниципальной службе в Ярославской области»,</w:t>
      </w:r>
      <w:r w:rsidRPr="0015572A">
        <w:rPr>
          <w:sz w:val="26"/>
          <w:szCs w:val="26"/>
        </w:rPr>
        <w:t xml:space="preserve"> </w:t>
      </w:r>
      <w:r>
        <w:rPr>
          <w:sz w:val="26"/>
          <w:szCs w:val="26"/>
        </w:rPr>
        <w:t>Указом Губернатора Ярославской области от 31.01.2013г. № 46 «</w:t>
      </w:r>
      <w:fldSimple w:instr=" DOCPROPERTY &quot;Содержание&quot; \* MERGEFORMAT ">
        <w:r w:rsidRPr="00CE7B30">
          <w:rPr>
            <w:sz w:val="26"/>
            <w:szCs w:val="26"/>
          </w:rPr>
          <w:t>О реализации законодательства о противодействии коррупции в отношении лиц, замещающих государственные должности Ярославской области</w:t>
        </w:r>
      </w:fldSimple>
      <w:r>
        <w:t xml:space="preserve">», </w:t>
      </w:r>
      <w:r>
        <w:rPr>
          <w:sz w:val="26"/>
          <w:szCs w:val="26"/>
        </w:rPr>
        <w:t>Уставо</w:t>
      </w:r>
      <w:r w:rsidRPr="00AC1972">
        <w:rPr>
          <w:sz w:val="26"/>
          <w:szCs w:val="26"/>
        </w:rPr>
        <w:t>м Глебовского сельского поселения</w:t>
      </w:r>
    </w:p>
    <w:p w:rsidR="00773065" w:rsidRDefault="00773065" w:rsidP="00E6321B">
      <w:pPr>
        <w:ind w:right="-1"/>
        <w:jc w:val="both"/>
        <w:rPr>
          <w:sz w:val="26"/>
          <w:szCs w:val="26"/>
        </w:rPr>
      </w:pPr>
    </w:p>
    <w:p w:rsidR="00773065" w:rsidRDefault="00773065" w:rsidP="003E2E53">
      <w:pPr>
        <w:pStyle w:val="NoSpacing"/>
        <w:ind w:firstLine="432"/>
        <w:rPr>
          <w:sz w:val="26"/>
          <w:szCs w:val="26"/>
        </w:rPr>
      </w:pPr>
      <w:r>
        <w:rPr>
          <w:sz w:val="26"/>
          <w:szCs w:val="26"/>
        </w:rPr>
        <w:t>Муниципальный Совет  Глебовского сельского поселения</w:t>
      </w:r>
    </w:p>
    <w:p w:rsidR="00773065" w:rsidRPr="005800D1" w:rsidRDefault="00773065" w:rsidP="00E6321B">
      <w:pPr>
        <w:pStyle w:val="NoSpacing"/>
        <w:rPr>
          <w:sz w:val="26"/>
          <w:szCs w:val="26"/>
        </w:rPr>
      </w:pPr>
    </w:p>
    <w:p w:rsidR="00773065" w:rsidRDefault="00773065" w:rsidP="00E6321B">
      <w:pPr>
        <w:pStyle w:val="NoSpacing"/>
        <w:ind w:firstLine="43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РЕШИЛ:</w:t>
      </w:r>
    </w:p>
    <w:p w:rsidR="00773065" w:rsidRPr="005F3389" w:rsidRDefault="00773065" w:rsidP="00E6321B">
      <w:pPr>
        <w:pStyle w:val="NoSpacing"/>
        <w:ind w:firstLine="432"/>
        <w:rPr>
          <w:sz w:val="26"/>
          <w:szCs w:val="26"/>
        </w:rPr>
      </w:pPr>
    </w:p>
    <w:p w:rsidR="00773065" w:rsidRPr="00901613" w:rsidRDefault="00773065" w:rsidP="00D2158F">
      <w:pPr>
        <w:ind w:firstLine="4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01613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Положение </w:t>
      </w:r>
      <w:r w:rsidRPr="00211865">
        <w:rPr>
          <w:sz w:val="26"/>
          <w:szCs w:val="26"/>
        </w:rPr>
        <w:t xml:space="preserve">о проверке соблюдения запретов, обязанностей и ограничений лицами, замещающими муниципальные должности, должности  муниципальной службы Глебовского сельского поселения, </w:t>
      </w:r>
      <w:r w:rsidRPr="00876458">
        <w:rPr>
          <w:sz w:val="26"/>
          <w:szCs w:val="26"/>
        </w:rPr>
        <w:t>и проверке достоверности и полноты сведений, представляемых лицами, замещающими муниципальные должности, до</w:t>
      </w:r>
      <w:r>
        <w:rPr>
          <w:sz w:val="26"/>
          <w:szCs w:val="26"/>
        </w:rPr>
        <w:t>лжности  муниципальной службы</w:t>
      </w:r>
      <w:r w:rsidRPr="00876458">
        <w:rPr>
          <w:sz w:val="26"/>
          <w:szCs w:val="26"/>
        </w:rPr>
        <w:t>, а также  гражданами, претендующими на замещение должностей муниципальной службы Глебовского сельского поселения</w:t>
      </w:r>
      <w:r w:rsidRPr="00901613">
        <w:rPr>
          <w:sz w:val="26"/>
          <w:szCs w:val="26"/>
        </w:rPr>
        <w:t xml:space="preserve"> (Приложение № 1).</w:t>
      </w:r>
    </w:p>
    <w:p w:rsidR="00773065" w:rsidRDefault="00773065" w:rsidP="00D2158F">
      <w:pPr>
        <w:ind w:firstLine="432"/>
        <w:jc w:val="both"/>
        <w:rPr>
          <w:sz w:val="26"/>
          <w:szCs w:val="26"/>
        </w:rPr>
      </w:pPr>
      <w:r>
        <w:rPr>
          <w:sz w:val="26"/>
          <w:szCs w:val="26"/>
        </w:rPr>
        <w:t>2. Признать  утратившими силу решения  Муниципального Совета Глебовского сельского поселения:</w:t>
      </w:r>
    </w:p>
    <w:p w:rsidR="00773065" w:rsidRDefault="00773065" w:rsidP="003E2E53">
      <w:pPr>
        <w:jc w:val="both"/>
        <w:rPr>
          <w:sz w:val="26"/>
          <w:szCs w:val="26"/>
        </w:rPr>
      </w:pPr>
      <w:r>
        <w:rPr>
          <w:sz w:val="26"/>
          <w:szCs w:val="26"/>
        </w:rPr>
        <w:t>- № 146  от  27.03.2013 «О</w:t>
      </w:r>
      <w:r w:rsidRPr="00901613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проверке</w:t>
      </w:r>
      <w:r w:rsidRPr="00901613">
        <w:rPr>
          <w:sz w:val="26"/>
          <w:szCs w:val="26"/>
        </w:rPr>
        <w:t xml:space="preserve"> соблюдения запретов, обязанностей и ограничений лицами, замещающими мун</w:t>
      </w:r>
      <w:r>
        <w:rPr>
          <w:sz w:val="26"/>
          <w:szCs w:val="26"/>
        </w:rPr>
        <w:t>иципальные должности Глебовского сельского поселения, и проверке</w:t>
      </w:r>
      <w:r w:rsidRPr="00901613">
        <w:rPr>
          <w:sz w:val="26"/>
          <w:szCs w:val="26"/>
        </w:rPr>
        <w:t xml:space="preserve"> достоверности и полноты сведений, представляемых лицами, замещающими муниципальные должности</w:t>
      </w:r>
      <w:r>
        <w:rPr>
          <w:sz w:val="26"/>
          <w:szCs w:val="26"/>
        </w:rPr>
        <w:t xml:space="preserve"> Глебовского сельского поселения</w:t>
      </w:r>
      <w:r w:rsidRPr="0090161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01613">
        <w:rPr>
          <w:sz w:val="26"/>
          <w:szCs w:val="26"/>
        </w:rPr>
        <w:t>и гражданами, претендующими на их замещение</w:t>
      </w:r>
      <w:r>
        <w:rPr>
          <w:sz w:val="26"/>
          <w:szCs w:val="26"/>
        </w:rPr>
        <w:t>»;</w:t>
      </w:r>
    </w:p>
    <w:p w:rsidR="00773065" w:rsidRPr="00D2158F" w:rsidRDefault="00773065" w:rsidP="003E2E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№164 от 21.08.2013 </w:t>
      </w:r>
      <w:r w:rsidRPr="00D2158F">
        <w:rPr>
          <w:sz w:val="26"/>
          <w:szCs w:val="26"/>
        </w:rPr>
        <w:t>«О внесении изменений в решение Муниципального совета Глебовского сельского поселения  №146 от 27.03.2013г».</w:t>
      </w:r>
    </w:p>
    <w:p w:rsidR="00773065" w:rsidRPr="00A263EC" w:rsidRDefault="00773065" w:rsidP="00D2158F">
      <w:pPr>
        <w:ind w:firstLine="708"/>
        <w:jc w:val="both"/>
        <w:rPr>
          <w:sz w:val="26"/>
          <w:szCs w:val="26"/>
        </w:rPr>
      </w:pPr>
      <w:r w:rsidRPr="00A263EC">
        <w:rPr>
          <w:sz w:val="26"/>
          <w:szCs w:val="26"/>
        </w:rPr>
        <w:t>3. Опубликовать настоящее решение  в газете «Новая жизнь».</w:t>
      </w:r>
    </w:p>
    <w:p w:rsidR="00773065" w:rsidRPr="00D2158F" w:rsidRDefault="00773065" w:rsidP="00D215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2158F">
        <w:rPr>
          <w:sz w:val="26"/>
          <w:szCs w:val="26"/>
        </w:rPr>
        <w:t>Настоящее решение вступает в силу со дня опубликования.</w:t>
      </w:r>
    </w:p>
    <w:p w:rsidR="00773065" w:rsidRDefault="00773065" w:rsidP="00D2158F">
      <w:pPr>
        <w:jc w:val="both"/>
        <w:rPr>
          <w:sz w:val="26"/>
          <w:szCs w:val="26"/>
        </w:rPr>
      </w:pPr>
    </w:p>
    <w:p w:rsidR="00773065" w:rsidRPr="00D2158F" w:rsidRDefault="00773065" w:rsidP="00D2158F">
      <w:pPr>
        <w:ind w:left="72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6.1pt;margin-top:16.65pt;width:484.9pt;height:43.55pt;z-index:251658240;visibility:visible;mso-wrap-distance-left:7in;mso-wrap-distance-right:7in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" stroked="f">
            <v:textbox inset="0,0,0,0">
              <w:txbxContent>
                <w:p w:rsidR="00773065" w:rsidRDefault="00773065" w:rsidP="00E6321B">
                  <w:pPr>
                    <w:shd w:val="clear" w:color="auto" w:fill="FFFFFF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Председатель Муниципального Совета</w:t>
                  </w:r>
                </w:p>
                <w:p w:rsidR="00773065" w:rsidRPr="004F2AC4" w:rsidRDefault="00773065" w:rsidP="00E6321B">
                  <w:pPr>
                    <w:shd w:val="clear" w:color="auto" w:fill="FFFFFF"/>
                    <w:jc w:val="both"/>
                    <w:rPr>
                      <w:sz w:val="26"/>
                      <w:szCs w:val="26"/>
                    </w:rPr>
                  </w:pPr>
                  <w:r w:rsidRPr="004F2AC4">
                    <w:rPr>
                      <w:sz w:val="26"/>
                      <w:szCs w:val="26"/>
                    </w:rPr>
                    <w:t xml:space="preserve">Глебовского сельского поселения                                    </w:t>
                  </w:r>
                  <w:r>
                    <w:rPr>
                      <w:sz w:val="26"/>
                      <w:szCs w:val="26"/>
                    </w:rPr>
                    <w:t xml:space="preserve">              </w:t>
                  </w:r>
                  <w:r w:rsidRPr="004F2AC4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            </w:t>
                  </w:r>
                  <w:r w:rsidRPr="004F2AC4">
                    <w:rPr>
                      <w:sz w:val="26"/>
                      <w:szCs w:val="26"/>
                    </w:rPr>
                    <w:t>В.Ф.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4F2AC4">
                    <w:rPr>
                      <w:sz w:val="26"/>
                      <w:szCs w:val="26"/>
                    </w:rPr>
                    <w:t>Дьяков</w:t>
                  </w:r>
                </w:p>
              </w:txbxContent>
            </v:textbox>
            <w10:wrap type="topAndBottom" anchorx="page"/>
          </v:shape>
        </w:pict>
      </w:r>
    </w:p>
    <w:p w:rsidR="00773065" w:rsidRDefault="00773065" w:rsidP="00E6321B">
      <w:pPr>
        <w:ind w:left="6237"/>
        <w:rPr>
          <w:szCs w:val="28"/>
        </w:rPr>
      </w:pPr>
    </w:p>
    <w:p w:rsidR="00773065" w:rsidRDefault="00773065" w:rsidP="00E6321B">
      <w:pPr>
        <w:ind w:left="6237"/>
        <w:rPr>
          <w:szCs w:val="28"/>
        </w:rPr>
      </w:pPr>
    </w:p>
    <w:p w:rsidR="00773065" w:rsidRDefault="00773065" w:rsidP="00E6321B">
      <w:pPr>
        <w:ind w:left="6237"/>
        <w:rPr>
          <w:szCs w:val="28"/>
        </w:rPr>
      </w:pPr>
    </w:p>
    <w:p w:rsidR="00773065" w:rsidRPr="00DB6A5B" w:rsidRDefault="00773065" w:rsidP="00E6321B">
      <w:pPr>
        <w:ind w:left="6237"/>
        <w:rPr>
          <w:sz w:val="26"/>
          <w:szCs w:val="26"/>
        </w:rPr>
      </w:pPr>
      <w:r w:rsidRPr="00DB6A5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773065" w:rsidRDefault="00773065" w:rsidP="00E6321B">
      <w:pPr>
        <w:ind w:left="6237"/>
        <w:rPr>
          <w:sz w:val="26"/>
          <w:szCs w:val="26"/>
        </w:rPr>
      </w:pPr>
      <w:r>
        <w:rPr>
          <w:sz w:val="26"/>
          <w:szCs w:val="26"/>
        </w:rPr>
        <w:t>к решению</w:t>
      </w:r>
    </w:p>
    <w:p w:rsidR="00773065" w:rsidRPr="00DB6A5B" w:rsidRDefault="00773065" w:rsidP="00E6321B">
      <w:pPr>
        <w:ind w:left="6237"/>
        <w:rPr>
          <w:sz w:val="26"/>
          <w:szCs w:val="26"/>
        </w:rPr>
      </w:pPr>
      <w:r w:rsidRPr="00DB6A5B">
        <w:rPr>
          <w:sz w:val="26"/>
          <w:szCs w:val="26"/>
        </w:rPr>
        <w:t xml:space="preserve">Муниципального </w:t>
      </w:r>
    </w:p>
    <w:p w:rsidR="00773065" w:rsidRDefault="00773065" w:rsidP="00E6321B">
      <w:pPr>
        <w:ind w:left="6237"/>
        <w:rPr>
          <w:sz w:val="26"/>
          <w:szCs w:val="26"/>
        </w:rPr>
      </w:pPr>
      <w:r w:rsidRPr="00DB6A5B">
        <w:rPr>
          <w:sz w:val="26"/>
          <w:szCs w:val="26"/>
        </w:rPr>
        <w:t>совета Глебовского сельского поселения</w:t>
      </w:r>
    </w:p>
    <w:p w:rsidR="00773065" w:rsidRPr="00DB6A5B" w:rsidRDefault="00773065" w:rsidP="00E6321B">
      <w:pPr>
        <w:ind w:left="6237"/>
        <w:rPr>
          <w:sz w:val="26"/>
          <w:szCs w:val="26"/>
        </w:rPr>
      </w:pPr>
      <w:r w:rsidRPr="00DB6A5B">
        <w:rPr>
          <w:sz w:val="26"/>
          <w:szCs w:val="26"/>
        </w:rPr>
        <w:t>№</w:t>
      </w:r>
      <w:r>
        <w:rPr>
          <w:sz w:val="26"/>
          <w:szCs w:val="26"/>
        </w:rPr>
        <w:t xml:space="preserve"> 24</w:t>
      </w:r>
      <w:r w:rsidRPr="00DB6A5B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10.02.2016</w:t>
      </w:r>
    </w:p>
    <w:p w:rsidR="00773065" w:rsidRDefault="00773065" w:rsidP="0059009E">
      <w:pPr>
        <w:rPr>
          <w:sz w:val="26"/>
          <w:szCs w:val="26"/>
        </w:rPr>
      </w:pPr>
    </w:p>
    <w:p w:rsidR="00773065" w:rsidRPr="00DB6A5B" w:rsidRDefault="00773065" w:rsidP="00E6321B">
      <w:pPr>
        <w:ind w:left="6237"/>
        <w:rPr>
          <w:sz w:val="26"/>
          <w:szCs w:val="26"/>
        </w:rPr>
      </w:pPr>
    </w:p>
    <w:p w:rsidR="00773065" w:rsidRPr="0059009E" w:rsidRDefault="00773065" w:rsidP="0059009E">
      <w:pPr>
        <w:jc w:val="center"/>
        <w:rPr>
          <w:b/>
          <w:sz w:val="26"/>
          <w:szCs w:val="26"/>
        </w:rPr>
      </w:pPr>
      <w:r w:rsidRPr="0059009E">
        <w:rPr>
          <w:b/>
          <w:sz w:val="26"/>
          <w:szCs w:val="26"/>
        </w:rPr>
        <w:t>Положение о проверке соблюдения запретов, обязанностей и ограничений лицами, замещающими муниципальные должности, должности  муниципальной службы Глебовского сельского поселения, и проверке достоверности и полноты сведений, представляемых лицами, замещающими муниципальные должности, должности  муниципальной службы, а также  гражданами, претендующими на замещение должностей муниципальной службы Глебовского сельского поселения</w:t>
      </w:r>
    </w:p>
    <w:p w:rsidR="00773065" w:rsidRPr="00750E0A" w:rsidRDefault="00773065" w:rsidP="00237CBA">
      <w:pPr>
        <w:jc w:val="both"/>
        <w:rPr>
          <w:sz w:val="26"/>
          <w:szCs w:val="26"/>
        </w:rPr>
      </w:pPr>
      <w:bookmarkStart w:id="0" w:name="sub_401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</w:t>
      </w:r>
      <w:r w:rsidRPr="00901613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211865">
        <w:rPr>
          <w:sz w:val="26"/>
          <w:szCs w:val="26"/>
        </w:rPr>
        <w:t xml:space="preserve">о проверке соблюдения запретов, обязанностей и ограничений лицами, замещающими муниципальные должности, должности  муниципальной службы Глебовского сельского поселения, </w:t>
      </w:r>
      <w:r w:rsidRPr="00876458">
        <w:rPr>
          <w:sz w:val="26"/>
          <w:szCs w:val="26"/>
        </w:rPr>
        <w:t>и проверке достоверности и полноты сведений, представляемых лицами, замещающими муниципальные должности, до</w:t>
      </w:r>
      <w:r>
        <w:rPr>
          <w:sz w:val="26"/>
          <w:szCs w:val="26"/>
        </w:rPr>
        <w:t>лжности  муниципальной службы</w:t>
      </w:r>
      <w:r w:rsidRPr="00876458">
        <w:rPr>
          <w:sz w:val="26"/>
          <w:szCs w:val="26"/>
        </w:rPr>
        <w:t>, а также  гражданами, претендующими на замещение должностей муниципальной службы Глебовского сельского поселения</w:t>
      </w:r>
      <w:r>
        <w:rPr>
          <w:sz w:val="26"/>
          <w:szCs w:val="26"/>
        </w:rPr>
        <w:t xml:space="preserve">,  </w:t>
      </w:r>
      <w:r w:rsidRPr="00750E0A">
        <w:rPr>
          <w:sz w:val="26"/>
          <w:szCs w:val="26"/>
        </w:rPr>
        <w:t>определяет порядок осуществления проверок:</w:t>
      </w:r>
    </w:p>
    <w:p w:rsidR="00773065" w:rsidRPr="0054610C" w:rsidRDefault="00773065" w:rsidP="00E6321B">
      <w:pPr>
        <w:ind w:firstLine="720"/>
        <w:jc w:val="both"/>
        <w:rPr>
          <w:sz w:val="26"/>
          <w:szCs w:val="26"/>
        </w:rPr>
      </w:pPr>
      <w:bookmarkStart w:id="1" w:name="sub_411"/>
      <w:bookmarkEnd w:id="0"/>
      <w:r w:rsidRPr="0054610C">
        <w:rPr>
          <w:sz w:val="26"/>
          <w:szCs w:val="26"/>
        </w:rPr>
        <w:t>1.1. Соблюдения</w:t>
      </w:r>
      <w:r>
        <w:rPr>
          <w:sz w:val="26"/>
          <w:szCs w:val="26"/>
        </w:rPr>
        <w:t xml:space="preserve"> лицами, замещающими муниципальные должности  в Муниципальном Совете Глебовского сельского поселения, </w:t>
      </w:r>
      <w:r w:rsidRPr="005461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должности  муниципальной службы  Администрации </w:t>
      </w:r>
      <w:r w:rsidRPr="0054610C">
        <w:rPr>
          <w:sz w:val="26"/>
          <w:szCs w:val="26"/>
        </w:rPr>
        <w:t xml:space="preserve"> Глебовского сельского поселения </w:t>
      </w:r>
      <w:r>
        <w:rPr>
          <w:sz w:val="26"/>
          <w:szCs w:val="26"/>
        </w:rPr>
        <w:t xml:space="preserve">в течение трех лет предшествующих  поступлению информации, явившейся основанием для осуществления проверки, предусмотренной настоящим пунктом, </w:t>
      </w:r>
      <w:r w:rsidRPr="0054610C">
        <w:rPr>
          <w:sz w:val="26"/>
          <w:szCs w:val="26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</w:t>
      </w:r>
      <w:r>
        <w:rPr>
          <w:sz w:val="26"/>
          <w:szCs w:val="26"/>
        </w:rPr>
        <w:t xml:space="preserve"> федеральными законами, законами Ярославской области</w:t>
      </w:r>
      <w:r w:rsidRPr="0054610C">
        <w:rPr>
          <w:sz w:val="26"/>
          <w:szCs w:val="26"/>
        </w:rPr>
        <w:t>.</w:t>
      </w:r>
    </w:p>
    <w:p w:rsidR="00773065" w:rsidRPr="00C665DB" w:rsidRDefault="00773065" w:rsidP="00C665DB">
      <w:pPr>
        <w:ind w:firstLine="720"/>
        <w:jc w:val="both"/>
        <w:rPr>
          <w:sz w:val="26"/>
          <w:szCs w:val="26"/>
        </w:rPr>
      </w:pPr>
      <w:bookmarkStart w:id="2" w:name="sub_412"/>
      <w:bookmarkEnd w:id="1"/>
      <w:r w:rsidRPr="0054610C">
        <w:rPr>
          <w:sz w:val="26"/>
          <w:szCs w:val="26"/>
        </w:rPr>
        <w:t xml:space="preserve">1.2. </w:t>
      </w:r>
      <w:bookmarkStart w:id="3" w:name="sub_413"/>
      <w:bookmarkEnd w:id="2"/>
      <w:r w:rsidRPr="0054610C">
        <w:rPr>
          <w:sz w:val="26"/>
          <w:szCs w:val="26"/>
        </w:rPr>
        <w:t>Достоверности и полноты сведений о доходах, об имуществе и обязательствах имущественного характера, представляемых в соответствии с</w:t>
      </w:r>
      <w:r>
        <w:t xml:space="preserve"> </w:t>
      </w:r>
      <w:r w:rsidRPr="001C058A">
        <w:rPr>
          <w:sz w:val="26"/>
          <w:szCs w:val="26"/>
        </w:rPr>
        <w:t>Положение</w:t>
      </w:r>
      <w:r>
        <w:rPr>
          <w:sz w:val="26"/>
          <w:szCs w:val="26"/>
        </w:rPr>
        <w:t>м о</w:t>
      </w:r>
      <w:r w:rsidRPr="00A263EC">
        <w:rPr>
          <w:sz w:val="26"/>
          <w:szCs w:val="26"/>
        </w:rPr>
        <w:t xml:space="preserve"> представлении сведений о доходах, расходах, об имуществе и обязательствах имущественного характера лицами, замещающими муниципальные должности, должности  муниципальной службы  и гражданами, претендующими на замещение должностей муниципальной службы Глебовского сельского поселения</w:t>
      </w:r>
      <w:r>
        <w:rPr>
          <w:sz w:val="26"/>
          <w:szCs w:val="26"/>
        </w:rPr>
        <w:t>, утвержденным  решением Муниципального Совета Глебовского сельского поселения</w:t>
      </w:r>
      <w:r w:rsidRPr="00C665DB">
        <w:rPr>
          <w:sz w:val="26"/>
          <w:szCs w:val="26"/>
        </w:rPr>
        <w:t>:</w:t>
      </w:r>
    </w:p>
    <w:p w:rsidR="00773065" w:rsidRDefault="00773065" w:rsidP="00C665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-гражданами,</w:t>
      </w:r>
      <w:r w:rsidRPr="00C665DB">
        <w:rPr>
          <w:sz w:val="26"/>
          <w:szCs w:val="26"/>
        </w:rPr>
        <w:t xml:space="preserve"> </w:t>
      </w:r>
      <w:r w:rsidRPr="00A263EC">
        <w:rPr>
          <w:sz w:val="26"/>
          <w:szCs w:val="26"/>
        </w:rPr>
        <w:t>претендующими на замещение должностей муниципальной службы Глебовского сельского поселения</w:t>
      </w:r>
      <w:r>
        <w:rPr>
          <w:sz w:val="26"/>
          <w:szCs w:val="26"/>
        </w:rPr>
        <w:t xml:space="preserve"> – на отчетную дату,</w:t>
      </w:r>
    </w:p>
    <w:p w:rsidR="00773065" w:rsidRDefault="00773065" w:rsidP="000415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263EC">
        <w:rPr>
          <w:sz w:val="26"/>
          <w:szCs w:val="26"/>
        </w:rPr>
        <w:t>лицами, замещающими муниципальные должности, должности  муниципальной службы</w:t>
      </w:r>
      <w:r>
        <w:rPr>
          <w:sz w:val="26"/>
          <w:szCs w:val="26"/>
        </w:rPr>
        <w:t xml:space="preserve">  – за отчетный период и за два года, предшествующие отчетному периоду.</w:t>
      </w:r>
      <w:bookmarkStart w:id="4" w:name="sub_402"/>
      <w:bookmarkEnd w:id="3"/>
    </w:p>
    <w:p w:rsidR="00773065" w:rsidRPr="00054B4A" w:rsidRDefault="00773065" w:rsidP="00AF5C77">
      <w:pPr>
        <w:ind w:firstLine="708"/>
        <w:jc w:val="both"/>
        <w:rPr>
          <w:sz w:val="26"/>
          <w:szCs w:val="26"/>
        </w:rPr>
      </w:pPr>
      <w:r w:rsidRPr="00DA31DF">
        <w:rPr>
          <w:sz w:val="26"/>
          <w:szCs w:val="26"/>
        </w:rPr>
        <w:t xml:space="preserve">2. </w:t>
      </w:r>
      <w:bookmarkStart w:id="5" w:name="sub_403"/>
      <w:bookmarkEnd w:id="4"/>
      <w:r w:rsidRPr="00054B4A">
        <w:rPr>
          <w:sz w:val="26"/>
          <w:szCs w:val="26"/>
        </w:rPr>
        <w:t xml:space="preserve">К должностям муниципальной  службы  Администрации Глебовского сельского поселения  относятся должности, предусмотренные Законом Ярославской области от 27 июня </w:t>
      </w:r>
      <w:smartTag w:uri="urn:schemas-microsoft-com:office:smarttags" w:element="metricconverter">
        <w:smartTagPr>
          <w:attr w:name="ProductID" w:val="2007 г"/>
        </w:smartTagPr>
        <w:r w:rsidRPr="00054B4A">
          <w:rPr>
            <w:sz w:val="26"/>
            <w:szCs w:val="26"/>
          </w:rPr>
          <w:t>2007 г</w:t>
        </w:r>
      </w:smartTag>
      <w:r w:rsidRPr="00054B4A">
        <w:rPr>
          <w:sz w:val="26"/>
          <w:szCs w:val="26"/>
        </w:rPr>
        <w:t>. № 47-з «О реестре должностей муниципальной службы в Ярославской области».</w:t>
      </w:r>
    </w:p>
    <w:p w:rsidR="00773065" w:rsidRPr="00AF5C77" w:rsidRDefault="00773065" w:rsidP="00AF5C77">
      <w:pPr>
        <w:jc w:val="both"/>
        <w:rPr>
          <w:sz w:val="26"/>
          <w:szCs w:val="26"/>
        </w:rPr>
      </w:pPr>
      <w:r w:rsidRPr="00EF6F01">
        <w:rPr>
          <w:i/>
          <w:sz w:val="26"/>
          <w:szCs w:val="26"/>
        </w:rPr>
        <w:tab/>
      </w:r>
      <w:r w:rsidRPr="00054B4A">
        <w:rPr>
          <w:sz w:val="26"/>
          <w:szCs w:val="26"/>
        </w:rPr>
        <w:t>К муниципальным должностям в Муниципальном Совете Глебовского сельского  поселения относятся должность Председателя Муниципального Совета Глебовского сельского поселения и депутата Муниципального Совета Глебовского сельского поселения.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Проверки, предусмотренные пунктом 1 Положения </w:t>
      </w:r>
      <w:r w:rsidRPr="008E7C7E">
        <w:rPr>
          <w:sz w:val="26"/>
          <w:szCs w:val="26"/>
        </w:rPr>
        <w:t>проводятся</w:t>
      </w:r>
      <w:bookmarkStart w:id="6" w:name="sub_432"/>
      <w:bookmarkEnd w:id="5"/>
      <w:r>
        <w:rPr>
          <w:sz w:val="26"/>
          <w:szCs w:val="26"/>
        </w:rPr>
        <w:t xml:space="preserve"> должностным лицом А</w:t>
      </w:r>
      <w:r w:rsidRPr="008E7C7E">
        <w:rPr>
          <w:sz w:val="26"/>
          <w:szCs w:val="26"/>
        </w:rPr>
        <w:t>дминистрации поселения, ответственным за работу по профилактике коррупционных и иных правонарушений на муниципальной службе</w:t>
      </w:r>
      <w:r>
        <w:rPr>
          <w:sz w:val="26"/>
          <w:szCs w:val="26"/>
        </w:rPr>
        <w:t xml:space="preserve"> в отношении: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-соблюдения муниципальными служащими Администрации поселения требований к служебному поведению,</w:t>
      </w:r>
    </w:p>
    <w:p w:rsidR="00773065" w:rsidRDefault="00773065" w:rsidP="00F232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-достоверности и полноты сведений о доходах, расходах, об имуществе и обязательствах имущественного характера, представленных в соответствии с Положением о представлении сведений муниципальными служащими и гражданами, претендующими на замещение должностей муниципальной службы.</w:t>
      </w:r>
    </w:p>
    <w:p w:rsidR="00773065" w:rsidRPr="00542291" w:rsidRDefault="00773065" w:rsidP="000804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542291">
        <w:rPr>
          <w:sz w:val="26"/>
          <w:szCs w:val="26"/>
        </w:rPr>
        <w:t>. Проверки проводятся в отношении муниципальных служащих и граждан, претендующих на замещение должностей м</w:t>
      </w:r>
      <w:r>
        <w:rPr>
          <w:sz w:val="26"/>
          <w:szCs w:val="26"/>
        </w:rPr>
        <w:t>униципальной службы - по решению</w:t>
      </w:r>
      <w:r w:rsidRPr="00542291">
        <w:rPr>
          <w:sz w:val="26"/>
          <w:szCs w:val="26"/>
        </w:rPr>
        <w:t xml:space="preserve"> Главы  </w:t>
      </w:r>
      <w:r>
        <w:rPr>
          <w:sz w:val="26"/>
          <w:szCs w:val="26"/>
        </w:rPr>
        <w:t xml:space="preserve">Администрации </w:t>
      </w:r>
      <w:r w:rsidRPr="00542291">
        <w:rPr>
          <w:sz w:val="26"/>
          <w:szCs w:val="26"/>
        </w:rPr>
        <w:t>Глебовского сельского поселения</w:t>
      </w:r>
      <w:r>
        <w:rPr>
          <w:sz w:val="26"/>
          <w:szCs w:val="26"/>
        </w:rPr>
        <w:t>, принятого в форме распоряжения</w:t>
      </w:r>
      <w:r w:rsidRPr="00542291">
        <w:rPr>
          <w:sz w:val="26"/>
          <w:szCs w:val="26"/>
        </w:rPr>
        <w:t xml:space="preserve">. </w:t>
      </w:r>
      <w:bookmarkStart w:id="7" w:name="sub_4322"/>
      <w:bookmarkEnd w:id="6"/>
      <w:r>
        <w:rPr>
          <w:sz w:val="26"/>
          <w:szCs w:val="26"/>
        </w:rPr>
        <w:t>В распоряжении о проведении проверки определяются срок проведения проверки, руководитель проверки и состав рабочей группы по проведению проверки.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bookmarkStart w:id="8" w:name="sub_404"/>
      <w:bookmarkEnd w:id="7"/>
      <w:r>
        <w:rPr>
          <w:sz w:val="26"/>
          <w:szCs w:val="26"/>
        </w:rPr>
        <w:t>3.2</w:t>
      </w:r>
      <w:r w:rsidRPr="00542291">
        <w:rPr>
          <w:sz w:val="26"/>
          <w:szCs w:val="26"/>
        </w:rPr>
        <w:t>. Решение о п</w:t>
      </w:r>
      <w:r>
        <w:rPr>
          <w:sz w:val="26"/>
          <w:szCs w:val="26"/>
        </w:rPr>
        <w:t xml:space="preserve">роведении проверки принимается </w:t>
      </w:r>
      <w:r w:rsidRPr="00542291">
        <w:rPr>
          <w:sz w:val="26"/>
          <w:szCs w:val="26"/>
        </w:rPr>
        <w:t xml:space="preserve"> отдельно в отношении каждого  </w:t>
      </w:r>
      <w:r>
        <w:rPr>
          <w:sz w:val="26"/>
          <w:szCs w:val="26"/>
        </w:rPr>
        <w:t xml:space="preserve">муниципального служащего </w:t>
      </w:r>
      <w:r w:rsidRPr="00542291">
        <w:rPr>
          <w:sz w:val="26"/>
          <w:szCs w:val="26"/>
        </w:rPr>
        <w:t>или претен</w:t>
      </w:r>
      <w:r>
        <w:rPr>
          <w:sz w:val="26"/>
          <w:szCs w:val="26"/>
        </w:rPr>
        <w:t>дента за замещение должности муниципальной службы.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A6D46">
        <w:rPr>
          <w:sz w:val="26"/>
          <w:szCs w:val="26"/>
        </w:rPr>
        <w:t>Проверки, предусмотренные пунктом 1 Положения</w:t>
      </w:r>
      <w:r>
        <w:rPr>
          <w:sz w:val="26"/>
          <w:szCs w:val="26"/>
        </w:rPr>
        <w:t>, в отношении лиц, замещающих муниципальные должности в Муниципальном Совете Глебовского сельского поселения,  и Главы Администрации Глебовского сельского поселения осуществляются по решению Муниципального Совета Глебовского сельского поселения. Решение принимается отдельно в отношении каждого должностного лица или  депутата.</w:t>
      </w:r>
    </w:p>
    <w:p w:rsidR="00773065" w:rsidRPr="00542291" w:rsidRDefault="00773065" w:rsidP="00E632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В решении о проведении проверки определяются срок проведения проверки, руководитель проверки и состав рабочей группы по проведению проверки. Руководителем рабочей группы является руководитель проверки.</w:t>
      </w:r>
    </w:p>
    <w:p w:rsidR="00773065" w:rsidRPr="005556D3" w:rsidRDefault="00773065" w:rsidP="00E6321B">
      <w:pPr>
        <w:ind w:firstLine="720"/>
        <w:jc w:val="both"/>
        <w:rPr>
          <w:sz w:val="26"/>
          <w:szCs w:val="26"/>
        </w:rPr>
      </w:pPr>
      <w:bookmarkStart w:id="9" w:name="sub_405"/>
      <w:bookmarkEnd w:id="8"/>
      <w:r>
        <w:rPr>
          <w:sz w:val="26"/>
          <w:szCs w:val="26"/>
        </w:rPr>
        <w:t>5</w:t>
      </w:r>
      <w:r w:rsidRPr="005556D3">
        <w:rPr>
          <w:sz w:val="26"/>
          <w:szCs w:val="26"/>
        </w:rPr>
        <w:t>. Основанием для проведения проверок является достаточная информация (за исключением информации анонимного характера), представленная в письменном виде в установленном порядке:</w:t>
      </w:r>
      <w:bookmarkStart w:id="10" w:name="sub_452"/>
      <w:bookmarkEnd w:id="9"/>
    </w:p>
    <w:p w:rsidR="00773065" w:rsidRDefault="00773065" w:rsidP="00E6321B">
      <w:pPr>
        <w:ind w:firstLine="720"/>
        <w:jc w:val="both"/>
      </w:pPr>
      <w:bookmarkStart w:id="11" w:name="sub_453"/>
      <w:bookmarkEnd w:id="10"/>
      <w:r>
        <w:rPr>
          <w:sz w:val="26"/>
          <w:szCs w:val="26"/>
        </w:rPr>
        <w:t>- должностным лицом А</w:t>
      </w:r>
      <w:r w:rsidRPr="005556D3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поселения</w:t>
      </w:r>
      <w:r w:rsidRPr="005556D3">
        <w:rPr>
          <w:sz w:val="26"/>
          <w:szCs w:val="26"/>
        </w:rPr>
        <w:t>, ответственным за работу по профилактике коррупционных и иных правонарушений на муниципальной службе</w:t>
      </w:r>
      <w:r>
        <w:t>;</w:t>
      </w:r>
    </w:p>
    <w:p w:rsidR="00773065" w:rsidRPr="005556D3" w:rsidRDefault="00773065" w:rsidP="00E6321B">
      <w:pPr>
        <w:ind w:firstLine="720"/>
        <w:jc w:val="both"/>
        <w:rPr>
          <w:sz w:val="26"/>
          <w:szCs w:val="26"/>
        </w:rPr>
      </w:pPr>
      <w:bookmarkStart w:id="12" w:name="sub_454"/>
      <w:bookmarkEnd w:id="11"/>
      <w:r w:rsidRPr="005556D3">
        <w:rPr>
          <w:sz w:val="26"/>
          <w:szCs w:val="26"/>
        </w:rPr>
        <w:t xml:space="preserve">-  правоохранительными органами, </w:t>
      </w:r>
      <w:r>
        <w:rPr>
          <w:sz w:val="26"/>
          <w:szCs w:val="26"/>
        </w:rPr>
        <w:t xml:space="preserve">государственными органами, </w:t>
      </w:r>
      <w:r w:rsidRPr="005556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иными </w:t>
      </w:r>
      <w:r w:rsidRPr="005556D3">
        <w:rPr>
          <w:sz w:val="26"/>
          <w:szCs w:val="26"/>
        </w:rPr>
        <w:t>органами местного самоуправления и их должностными лицами;</w:t>
      </w:r>
    </w:p>
    <w:p w:rsidR="00773065" w:rsidRPr="005556D3" w:rsidRDefault="00773065" w:rsidP="00E6321B">
      <w:pPr>
        <w:ind w:firstLine="720"/>
        <w:jc w:val="both"/>
        <w:rPr>
          <w:sz w:val="26"/>
          <w:szCs w:val="26"/>
        </w:rPr>
      </w:pPr>
      <w:bookmarkStart w:id="13" w:name="sub_455"/>
      <w:bookmarkEnd w:id="12"/>
      <w:r w:rsidRPr="005556D3">
        <w:rPr>
          <w:sz w:val="26"/>
          <w:szCs w:val="26"/>
        </w:rPr>
        <w:t>-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73065" w:rsidRPr="005556D3" w:rsidRDefault="00773065" w:rsidP="00E6321B">
      <w:pPr>
        <w:ind w:firstLine="720"/>
        <w:jc w:val="both"/>
        <w:rPr>
          <w:sz w:val="26"/>
          <w:szCs w:val="26"/>
        </w:rPr>
      </w:pPr>
      <w:r w:rsidRPr="005556D3">
        <w:rPr>
          <w:sz w:val="26"/>
          <w:szCs w:val="26"/>
        </w:rPr>
        <w:t>-</w:t>
      </w:r>
      <w:r>
        <w:rPr>
          <w:sz w:val="26"/>
          <w:szCs w:val="26"/>
        </w:rPr>
        <w:t xml:space="preserve"> Общественной палатой Российской Федерации</w:t>
      </w:r>
      <w:r w:rsidRPr="005556D3">
        <w:rPr>
          <w:sz w:val="26"/>
          <w:szCs w:val="26"/>
        </w:rPr>
        <w:t>;</w:t>
      </w:r>
      <w:bookmarkStart w:id="14" w:name="sub_457"/>
      <w:bookmarkEnd w:id="13"/>
    </w:p>
    <w:p w:rsidR="00773065" w:rsidRPr="005556D3" w:rsidRDefault="00773065" w:rsidP="00E6321B">
      <w:pPr>
        <w:ind w:firstLine="720"/>
        <w:jc w:val="both"/>
        <w:rPr>
          <w:sz w:val="26"/>
          <w:szCs w:val="26"/>
        </w:rPr>
      </w:pPr>
      <w:r w:rsidRPr="005556D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общероссийскими </w:t>
      </w:r>
      <w:r w:rsidRPr="005556D3">
        <w:rPr>
          <w:sz w:val="26"/>
          <w:szCs w:val="26"/>
        </w:rPr>
        <w:t>средствами массовой информации.</w:t>
      </w:r>
    </w:p>
    <w:p w:rsidR="00773065" w:rsidRPr="004F768D" w:rsidRDefault="00773065" w:rsidP="00E6321B">
      <w:pPr>
        <w:ind w:firstLine="720"/>
        <w:jc w:val="both"/>
        <w:rPr>
          <w:sz w:val="26"/>
          <w:szCs w:val="26"/>
        </w:rPr>
      </w:pPr>
      <w:bookmarkStart w:id="15" w:name="sub_406"/>
      <w:bookmarkEnd w:id="14"/>
      <w:r w:rsidRPr="004F768D">
        <w:t>6</w:t>
      </w:r>
      <w:r w:rsidRPr="004F768D">
        <w:rPr>
          <w:sz w:val="26"/>
          <w:szCs w:val="26"/>
        </w:rPr>
        <w:t>. Проверка проводится  в срок, не превышающий 60 календарных дней со дня принятия решения о ее проведении. Указанный срок продляется по решению лица (органа), принявшего решение о её проведении, но не более чем на 30 календарных дней.</w:t>
      </w:r>
      <w:bookmarkStart w:id="16" w:name="sub_407"/>
      <w:bookmarkEnd w:id="15"/>
    </w:p>
    <w:p w:rsidR="00773065" w:rsidRPr="00080455" w:rsidRDefault="00773065" w:rsidP="007C3A5E">
      <w:pPr>
        <w:ind w:firstLine="720"/>
        <w:jc w:val="both"/>
        <w:rPr>
          <w:sz w:val="26"/>
          <w:szCs w:val="26"/>
        </w:rPr>
      </w:pPr>
      <w:r w:rsidRPr="00FF72A3">
        <w:rPr>
          <w:i/>
        </w:rPr>
        <w:t xml:space="preserve"> </w:t>
      </w:r>
      <w:r w:rsidRPr="00080455">
        <w:rPr>
          <w:sz w:val="26"/>
          <w:szCs w:val="26"/>
        </w:rPr>
        <w:t xml:space="preserve">7. </w:t>
      </w:r>
      <w:bookmarkEnd w:id="16"/>
      <w:r w:rsidRPr="00080455">
        <w:rPr>
          <w:sz w:val="26"/>
          <w:szCs w:val="26"/>
        </w:rPr>
        <w:t>Проверки проводятся самостоятельно или путем направления запроса о проведении оперативно-розыскных мероприятий в соответствии с пунктом 11 Положения 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области, утв. Указом Губернатора Ярославской области от 31.01.2013г.  № 45.</w:t>
      </w:r>
    </w:p>
    <w:p w:rsidR="00773065" w:rsidRPr="00BC260C" w:rsidRDefault="00773065" w:rsidP="00E6321B">
      <w:pPr>
        <w:ind w:firstLine="720"/>
        <w:jc w:val="both"/>
        <w:rPr>
          <w:sz w:val="26"/>
          <w:szCs w:val="26"/>
        </w:rPr>
      </w:pPr>
      <w:bookmarkStart w:id="17" w:name="sub_408"/>
      <w:r w:rsidRPr="00BC260C">
        <w:rPr>
          <w:sz w:val="26"/>
          <w:szCs w:val="26"/>
        </w:rPr>
        <w:t>8. При самостоятельном осуществлении проверок рабочая группа вправе:</w:t>
      </w:r>
    </w:p>
    <w:p w:rsidR="00773065" w:rsidRPr="00BC260C" w:rsidRDefault="00773065" w:rsidP="00E6321B">
      <w:pPr>
        <w:ind w:firstLine="720"/>
        <w:jc w:val="both"/>
        <w:rPr>
          <w:sz w:val="26"/>
          <w:szCs w:val="26"/>
        </w:rPr>
      </w:pPr>
      <w:bookmarkStart w:id="18" w:name="sub_481"/>
      <w:bookmarkEnd w:id="17"/>
      <w:r w:rsidRPr="00BC260C">
        <w:rPr>
          <w:sz w:val="26"/>
          <w:szCs w:val="26"/>
        </w:rPr>
        <w:t>8.1. Проводить собеседование с лицом, в отношении которого проводится проверка.</w:t>
      </w:r>
    </w:p>
    <w:p w:rsidR="00773065" w:rsidRPr="00C323B5" w:rsidRDefault="00773065" w:rsidP="00E6321B">
      <w:pPr>
        <w:ind w:firstLine="720"/>
        <w:jc w:val="both"/>
        <w:rPr>
          <w:sz w:val="26"/>
          <w:szCs w:val="26"/>
        </w:rPr>
      </w:pPr>
      <w:bookmarkStart w:id="19" w:name="sub_482"/>
      <w:bookmarkEnd w:id="18"/>
      <w:r w:rsidRPr="00C323B5">
        <w:rPr>
          <w:sz w:val="26"/>
          <w:szCs w:val="26"/>
        </w:rPr>
        <w:t>8.2. Изучать сведения и дополнительные материалы, представленные проверяемым, получать от него пояснения по существу представленных сведений и материалов.</w:t>
      </w:r>
    </w:p>
    <w:p w:rsidR="00773065" w:rsidRPr="00C323B5" w:rsidRDefault="00773065" w:rsidP="00E6321B">
      <w:pPr>
        <w:ind w:firstLine="720"/>
        <w:jc w:val="both"/>
        <w:rPr>
          <w:sz w:val="26"/>
          <w:szCs w:val="26"/>
        </w:rPr>
      </w:pPr>
      <w:bookmarkStart w:id="20" w:name="sub_483"/>
      <w:bookmarkEnd w:id="19"/>
      <w:r w:rsidRPr="00C323B5">
        <w:rPr>
          <w:sz w:val="26"/>
          <w:szCs w:val="26"/>
        </w:rPr>
        <w:t>8.3. Анализировать сведения и дополнительные материалы, представленные проверяемым.</w:t>
      </w:r>
    </w:p>
    <w:p w:rsidR="00773065" w:rsidRPr="00D20AC0" w:rsidRDefault="00773065" w:rsidP="00E6321B">
      <w:pPr>
        <w:ind w:firstLine="720"/>
        <w:jc w:val="both"/>
        <w:rPr>
          <w:sz w:val="26"/>
          <w:szCs w:val="26"/>
        </w:rPr>
      </w:pPr>
      <w:bookmarkStart w:id="21" w:name="sub_484"/>
      <w:bookmarkEnd w:id="20"/>
      <w:r w:rsidRPr="00D20AC0">
        <w:rPr>
          <w:sz w:val="26"/>
          <w:szCs w:val="26"/>
        </w:rPr>
        <w:t>8.4. Наводить справки у физических лиц и получать от них информацию с их согласия.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bookmarkStart w:id="22" w:name="sub_485"/>
      <w:bookmarkEnd w:id="21"/>
      <w:r w:rsidRPr="00AE02AC">
        <w:rPr>
          <w:sz w:val="26"/>
          <w:szCs w:val="26"/>
        </w:rPr>
        <w:t xml:space="preserve">8.5. </w:t>
      </w:r>
      <w:bookmarkStart w:id="23" w:name="sub_4133"/>
      <w:bookmarkEnd w:id="22"/>
      <w:r w:rsidRPr="00AE02AC">
        <w:rPr>
          <w:sz w:val="26"/>
          <w:szCs w:val="26"/>
        </w:rPr>
        <w:t>Направлять подписанные руководителем проверки запросы (кроме запросов в кредитные организации, налоговые органы и органы, осуществляющие государственную регистрацию прав на недвижимое имущество и сделок с ним</w:t>
      </w:r>
      <w:r>
        <w:rPr>
          <w:sz w:val="26"/>
          <w:szCs w:val="26"/>
        </w:rPr>
        <w:t>) о получении сведений о доходах,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 и претендентами на замещение должностей муниципальной службы,  о достоверности и полноте сведений</w:t>
      </w:r>
      <w:r>
        <w:rPr>
          <w:i/>
          <w:sz w:val="26"/>
          <w:szCs w:val="26"/>
        </w:rPr>
        <w:t xml:space="preserve">, </w:t>
      </w:r>
      <w:r w:rsidRPr="007A5835">
        <w:rPr>
          <w:sz w:val="26"/>
          <w:szCs w:val="26"/>
        </w:rPr>
        <w:t>представленных в соответствии с нормативными правовыми актами Российской Федерации, о соблюдении лицами, замещающими муниципальные должности</w:t>
      </w:r>
      <w:r>
        <w:rPr>
          <w:sz w:val="26"/>
          <w:szCs w:val="26"/>
        </w:rPr>
        <w:t xml:space="preserve"> в Муниципальном </w:t>
      </w:r>
      <w:r w:rsidRPr="007A5835">
        <w:rPr>
          <w:sz w:val="26"/>
          <w:szCs w:val="26"/>
        </w:rPr>
        <w:t>Совете Глебовского сельского поселения, Главой Администрации поселения установленных ограничений, а муниципальных служащих тр</w:t>
      </w:r>
      <w:r>
        <w:rPr>
          <w:sz w:val="26"/>
          <w:szCs w:val="26"/>
        </w:rPr>
        <w:t>ебований к служебному поведению: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-в органы прокуратуры Российской Федерации, иные органы государственной власти и государственные органы Российской Федерации, их территориальные подразделения;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-в органы государственной власти и государственные органы субъектов РФ;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-в органы местного самоуправления;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-в организации.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направления  запросов </w:t>
      </w:r>
      <w:r w:rsidRPr="0031118E">
        <w:rPr>
          <w:sz w:val="26"/>
          <w:szCs w:val="26"/>
        </w:rPr>
        <w:t>в кредитные организации, налоговые органы и органы, осуществляющие государственную регистрацию прав на недвижимое имущество и сделок с ним</w:t>
      </w:r>
      <w:r>
        <w:rPr>
          <w:sz w:val="26"/>
          <w:szCs w:val="26"/>
        </w:rPr>
        <w:t xml:space="preserve"> осуществляется в соответствии с п.9</w:t>
      </w:r>
      <w:r w:rsidRPr="0031118E">
        <w:rPr>
          <w:sz w:val="26"/>
          <w:szCs w:val="26"/>
        </w:rPr>
        <w:t xml:space="preserve"> Положения 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области, утв. Указом Губернатора Ярославской области от 31.01.2013г.  № 45.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 Запросы, указанные в подпункте 8.5 пункта 8 Положения, должны содержать следующие сведения: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-наименование органа или организации, которым направлен запрос;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-фамилия, имя, отчество  руководителя органа или организации, которым направлен запрос;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-реквизиты  нормативного правового акта, на основании которого направляется запрос;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-фамилия, имя, отчество, дата и место рождения, должность и место работы (службы) и (или) информация о роде занятий, место регистрации, жительства и (или) пребывания лица, его супруги (га) или  несовершеннолетнего ребенка, сведения о котором проверяются;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-содержание и объем сведений, подлежащих проверке;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-срок представления запрашиваемых сведений;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0447D">
        <w:rPr>
          <w:sz w:val="26"/>
          <w:szCs w:val="26"/>
        </w:rPr>
        <w:t xml:space="preserve">фамилия, имя, отчество </w:t>
      </w:r>
      <w:r>
        <w:rPr>
          <w:sz w:val="26"/>
          <w:szCs w:val="26"/>
        </w:rPr>
        <w:t xml:space="preserve">и номер телефона </w:t>
      </w:r>
      <w:r w:rsidRPr="0040447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служащего, подготовившего запрос;</w:t>
      </w:r>
    </w:p>
    <w:p w:rsidR="0077306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ИНН (при направлении запроса в налоговые органы);</w:t>
      </w:r>
    </w:p>
    <w:p w:rsidR="00773065" w:rsidRPr="007A5835" w:rsidRDefault="00773065" w:rsidP="003111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-другие необходимые сведения.</w:t>
      </w:r>
    </w:p>
    <w:p w:rsidR="00773065" w:rsidRPr="000D7AAE" w:rsidRDefault="00773065" w:rsidP="00E6321B">
      <w:pPr>
        <w:ind w:firstLine="720"/>
        <w:jc w:val="both"/>
        <w:rPr>
          <w:sz w:val="26"/>
          <w:szCs w:val="26"/>
        </w:rPr>
      </w:pPr>
      <w:r w:rsidRPr="000D7AAE">
        <w:rPr>
          <w:sz w:val="26"/>
          <w:szCs w:val="26"/>
        </w:rPr>
        <w:t>10.  Руководитель проверки  обеспечивает:</w:t>
      </w:r>
    </w:p>
    <w:p w:rsidR="00773065" w:rsidRPr="0097295B" w:rsidRDefault="00773065" w:rsidP="00E6321B">
      <w:pPr>
        <w:ind w:firstLine="720"/>
        <w:jc w:val="both"/>
        <w:rPr>
          <w:sz w:val="26"/>
          <w:szCs w:val="26"/>
        </w:rPr>
      </w:pPr>
      <w:bookmarkStart w:id="24" w:name="sub_4131"/>
      <w:bookmarkEnd w:id="23"/>
      <w:r w:rsidRPr="0097295B">
        <w:rPr>
          <w:sz w:val="26"/>
          <w:szCs w:val="26"/>
        </w:rPr>
        <w:t xml:space="preserve">10.1. Уведомление в письменной форме лица, в отношении которого принято решение о проверке, о начале проведения проверки и разъяснение ему содержания подпункта 10.2 Положения - в течение 2 рабочих дней со дня получения  соответствующего решения. </w:t>
      </w:r>
    </w:p>
    <w:p w:rsidR="00773065" w:rsidRPr="00AF3E4E" w:rsidRDefault="00773065" w:rsidP="00AF3E4E">
      <w:pPr>
        <w:ind w:firstLine="720"/>
        <w:jc w:val="both"/>
        <w:rPr>
          <w:sz w:val="26"/>
          <w:szCs w:val="26"/>
        </w:rPr>
      </w:pPr>
      <w:r w:rsidRPr="0097295B">
        <w:rPr>
          <w:sz w:val="26"/>
          <w:szCs w:val="26"/>
        </w:rPr>
        <w:t>При невозможности уведомления в срок, указанный в абзаце 1 подпункта 10.1 Положения, по причине, не зависящей от руководителя проверки, уведомление осуществляется  не позднее 2 рабочих дней после её устранения.</w:t>
      </w:r>
      <w:bookmarkStart w:id="25" w:name="sub_4132"/>
      <w:bookmarkEnd w:id="24"/>
    </w:p>
    <w:p w:rsidR="00773065" w:rsidRPr="00AF3E4E" w:rsidRDefault="00773065" w:rsidP="0097295B">
      <w:pPr>
        <w:ind w:firstLine="720"/>
        <w:jc w:val="both"/>
        <w:rPr>
          <w:b/>
        </w:rPr>
      </w:pPr>
      <w:r w:rsidRPr="00AF3E4E">
        <w:t>10.2</w:t>
      </w:r>
      <w:r w:rsidRPr="00AF3E4E">
        <w:rPr>
          <w:b/>
        </w:rPr>
        <w:t xml:space="preserve">. </w:t>
      </w:r>
      <w:r w:rsidRPr="00AF3E4E">
        <w:rPr>
          <w:sz w:val="26"/>
          <w:szCs w:val="26"/>
        </w:rPr>
        <w:t>Информирование о предмете проверки и разъяснение  прав, указанных в пунктах 11-12 Положения,</w:t>
      </w:r>
      <w:r w:rsidRPr="00AF3E4E">
        <w:rPr>
          <w:b/>
        </w:rPr>
        <w:t xml:space="preserve"> </w:t>
      </w:r>
      <w:r w:rsidRPr="00AF3E4E">
        <w:rPr>
          <w:sz w:val="26"/>
          <w:szCs w:val="26"/>
        </w:rPr>
        <w:t xml:space="preserve">и их реализацию - в течение 7 рабочих дней со дня обращения, </w:t>
      </w:r>
      <w:r w:rsidRPr="00AF3E4E">
        <w:rPr>
          <w:b/>
        </w:rPr>
        <w:t xml:space="preserve"> </w:t>
      </w:r>
      <w:r w:rsidRPr="00AF3E4E">
        <w:rPr>
          <w:sz w:val="26"/>
          <w:szCs w:val="26"/>
        </w:rPr>
        <w:t xml:space="preserve">а при наличии уважительной причины – в согласованный срок. </w:t>
      </w:r>
      <w:bookmarkStart w:id="26" w:name="sub_414"/>
      <w:bookmarkEnd w:id="25"/>
    </w:p>
    <w:p w:rsidR="00773065" w:rsidRPr="00AF3E4E" w:rsidRDefault="00773065" w:rsidP="00E6321B">
      <w:pPr>
        <w:ind w:firstLine="720"/>
        <w:jc w:val="both"/>
        <w:rPr>
          <w:sz w:val="26"/>
          <w:szCs w:val="26"/>
        </w:rPr>
      </w:pPr>
      <w:r w:rsidRPr="00AF3E4E">
        <w:rPr>
          <w:sz w:val="26"/>
          <w:szCs w:val="26"/>
        </w:rPr>
        <w:t>11. По окончании проверки руководитель проверки обязан ознакомить лицо, в отношении которого проводилась проверка с её результатами с соблюдением законодательства Российской Федерации о государственной тайне.</w:t>
      </w:r>
    </w:p>
    <w:p w:rsidR="00773065" w:rsidRPr="00AF3E4E" w:rsidRDefault="00773065" w:rsidP="00E6321B">
      <w:pPr>
        <w:ind w:firstLine="720"/>
        <w:jc w:val="both"/>
        <w:rPr>
          <w:sz w:val="26"/>
          <w:szCs w:val="26"/>
        </w:rPr>
      </w:pPr>
      <w:bookmarkStart w:id="27" w:name="sub_415"/>
      <w:bookmarkEnd w:id="26"/>
      <w:r w:rsidRPr="00AF3E4E">
        <w:rPr>
          <w:sz w:val="26"/>
          <w:szCs w:val="26"/>
        </w:rPr>
        <w:t>12. Проверяемый  вправе:</w:t>
      </w:r>
    </w:p>
    <w:bookmarkEnd w:id="27"/>
    <w:p w:rsidR="00773065" w:rsidRPr="009C2182" w:rsidRDefault="00773065" w:rsidP="00E6321B">
      <w:pPr>
        <w:ind w:firstLine="720"/>
        <w:jc w:val="both"/>
        <w:rPr>
          <w:sz w:val="26"/>
          <w:szCs w:val="26"/>
        </w:rPr>
      </w:pPr>
      <w:r w:rsidRPr="009C2182">
        <w:rPr>
          <w:sz w:val="26"/>
          <w:szCs w:val="26"/>
        </w:rPr>
        <w:t>- обратиться с просьбой о проведении беседы в соответствии с подпунктом 10.2 Положения;</w:t>
      </w:r>
    </w:p>
    <w:p w:rsidR="00773065" w:rsidRPr="009C2182" w:rsidRDefault="00773065" w:rsidP="00E6321B">
      <w:pPr>
        <w:ind w:firstLine="720"/>
        <w:jc w:val="both"/>
        <w:rPr>
          <w:sz w:val="26"/>
          <w:szCs w:val="26"/>
        </w:rPr>
      </w:pPr>
      <w:r w:rsidRPr="009C2182">
        <w:rPr>
          <w:sz w:val="26"/>
          <w:szCs w:val="26"/>
        </w:rPr>
        <w:t>- давать пояснения в письменной форме в ходе проверки и по её результатам;</w:t>
      </w:r>
    </w:p>
    <w:p w:rsidR="00773065" w:rsidRPr="009C2182" w:rsidRDefault="00773065" w:rsidP="00E6321B">
      <w:pPr>
        <w:ind w:firstLine="720"/>
        <w:jc w:val="both"/>
        <w:rPr>
          <w:sz w:val="26"/>
          <w:szCs w:val="26"/>
        </w:rPr>
      </w:pPr>
      <w:r w:rsidRPr="009C2182">
        <w:rPr>
          <w:sz w:val="26"/>
          <w:szCs w:val="26"/>
        </w:rPr>
        <w:t>- представлять дополнительные материалы и давать пояснения по ним в письменной форме.</w:t>
      </w:r>
    </w:p>
    <w:p w:rsidR="00773065" w:rsidRPr="002A3E57" w:rsidRDefault="00773065" w:rsidP="00E6321B">
      <w:pPr>
        <w:ind w:firstLine="720"/>
        <w:jc w:val="both"/>
        <w:rPr>
          <w:sz w:val="26"/>
          <w:szCs w:val="26"/>
        </w:rPr>
      </w:pPr>
      <w:r w:rsidRPr="002A3E57">
        <w:rPr>
          <w:sz w:val="26"/>
          <w:szCs w:val="26"/>
        </w:rPr>
        <w:t xml:space="preserve">13. </w:t>
      </w:r>
      <w:r>
        <w:rPr>
          <w:sz w:val="26"/>
          <w:szCs w:val="26"/>
        </w:rPr>
        <w:t xml:space="preserve">На период проведения проверки муниципальный служащий отстраняется от замещаемой должности в случае принятия представителем нанимателя соответствующего решения, </w:t>
      </w:r>
      <w:r w:rsidRPr="002A3E57">
        <w:rPr>
          <w:sz w:val="26"/>
          <w:szCs w:val="26"/>
        </w:rPr>
        <w:t>в порядке и на сроки, определенные  Положением 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области, утв. Указом Губернатора Ярославской области от 31.01.2013г.  № 45.</w:t>
      </w:r>
    </w:p>
    <w:p w:rsidR="00773065" w:rsidRDefault="00773065" w:rsidP="00E6321B">
      <w:pPr>
        <w:ind w:firstLine="720"/>
        <w:jc w:val="both"/>
        <w:rPr>
          <w:sz w:val="26"/>
          <w:szCs w:val="26"/>
        </w:rPr>
      </w:pPr>
      <w:bookmarkStart w:id="28" w:name="sub_417"/>
      <w:r w:rsidRPr="009812D5">
        <w:rPr>
          <w:sz w:val="26"/>
          <w:szCs w:val="26"/>
        </w:rPr>
        <w:t>14. По итогам проверки</w:t>
      </w:r>
      <w:r w:rsidRPr="009812D5">
        <w:rPr>
          <w:b/>
        </w:rPr>
        <w:t xml:space="preserve"> </w:t>
      </w:r>
      <w:r w:rsidRPr="009812D5">
        <w:rPr>
          <w:sz w:val="26"/>
          <w:szCs w:val="26"/>
        </w:rPr>
        <w:t>руководитель проверки представляет доклад о её результатах  Главе Администрации Глебовского сельского поселения (при проведении проверки в отношении лиц, указанных в подпункте 3.1 Положения), Муниципальному Совету Глебовского сельского поселения (при проведении проверки в отношении лиц, указанных  в пункте 4 Положения)</w:t>
      </w:r>
      <w:r>
        <w:rPr>
          <w:sz w:val="26"/>
          <w:szCs w:val="26"/>
        </w:rPr>
        <w:t>.</w:t>
      </w:r>
    </w:p>
    <w:p w:rsidR="00773065" w:rsidRPr="009812D5" w:rsidRDefault="00773065" w:rsidP="00E632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14.1. В докладе, представленном Главе Администрации Глебовского сельского поселения, должно содержаться одно из следующих предложений:</w:t>
      </w:r>
      <w:r w:rsidRPr="009812D5">
        <w:rPr>
          <w:sz w:val="26"/>
          <w:szCs w:val="26"/>
        </w:rPr>
        <w:t xml:space="preserve"> </w:t>
      </w:r>
    </w:p>
    <w:p w:rsidR="00773065" w:rsidRPr="009812D5" w:rsidRDefault="00773065" w:rsidP="00E6321B">
      <w:pPr>
        <w:ind w:firstLine="720"/>
        <w:jc w:val="both"/>
        <w:rPr>
          <w:sz w:val="26"/>
          <w:szCs w:val="26"/>
        </w:rPr>
      </w:pPr>
      <w:bookmarkStart w:id="29" w:name="sub_4171"/>
      <w:bookmarkEnd w:id="28"/>
      <w:r w:rsidRPr="009812D5">
        <w:rPr>
          <w:sz w:val="26"/>
          <w:szCs w:val="26"/>
        </w:rPr>
        <w:t>- о назначении гражданина на должность,</w:t>
      </w:r>
    </w:p>
    <w:p w:rsidR="00773065" w:rsidRPr="009812D5" w:rsidRDefault="00773065" w:rsidP="00E6321B">
      <w:pPr>
        <w:ind w:firstLine="720"/>
        <w:jc w:val="both"/>
        <w:rPr>
          <w:sz w:val="26"/>
          <w:szCs w:val="26"/>
        </w:rPr>
      </w:pPr>
      <w:bookmarkStart w:id="30" w:name="sub_4172"/>
      <w:bookmarkEnd w:id="29"/>
      <w:r w:rsidRPr="009812D5">
        <w:rPr>
          <w:sz w:val="26"/>
          <w:szCs w:val="26"/>
        </w:rPr>
        <w:t>- об отказе гражданину в назначении на должность,</w:t>
      </w:r>
    </w:p>
    <w:p w:rsidR="00773065" w:rsidRPr="006C2BA1" w:rsidRDefault="00773065" w:rsidP="00E6321B">
      <w:pPr>
        <w:ind w:firstLine="720"/>
        <w:jc w:val="both"/>
        <w:rPr>
          <w:sz w:val="26"/>
          <w:szCs w:val="26"/>
        </w:rPr>
      </w:pPr>
      <w:bookmarkStart w:id="31" w:name="sub_4173"/>
      <w:bookmarkEnd w:id="30"/>
      <w:r w:rsidRPr="006C2BA1">
        <w:rPr>
          <w:sz w:val="26"/>
          <w:szCs w:val="26"/>
        </w:rPr>
        <w:t>-</w:t>
      </w:r>
      <w:bookmarkStart w:id="32" w:name="sub_4174"/>
      <w:bookmarkEnd w:id="31"/>
      <w:r>
        <w:rPr>
          <w:sz w:val="26"/>
          <w:szCs w:val="26"/>
        </w:rPr>
        <w:t xml:space="preserve"> </w:t>
      </w:r>
      <w:r w:rsidRPr="006C2BA1">
        <w:rPr>
          <w:sz w:val="26"/>
          <w:szCs w:val="26"/>
        </w:rPr>
        <w:t xml:space="preserve">об отсутствии оснований для применения </w:t>
      </w:r>
      <w:r>
        <w:rPr>
          <w:sz w:val="26"/>
          <w:szCs w:val="26"/>
        </w:rPr>
        <w:t xml:space="preserve">к муниципальному служащему </w:t>
      </w:r>
      <w:r w:rsidRPr="006C2BA1">
        <w:rPr>
          <w:sz w:val="26"/>
          <w:szCs w:val="26"/>
        </w:rPr>
        <w:t>мер юридической ответственности,</w:t>
      </w:r>
    </w:p>
    <w:p w:rsidR="00773065" w:rsidRPr="00FF72A3" w:rsidRDefault="00773065" w:rsidP="006C2BA1">
      <w:pPr>
        <w:ind w:firstLine="720"/>
        <w:jc w:val="both"/>
        <w:rPr>
          <w:i/>
          <w:sz w:val="26"/>
          <w:szCs w:val="26"/>
        </w:rPr>
      </w:pPr>
      <w:r w:rsidRPr="006C2BA1">
        <w:rPr>
          <w:sz w:val="26"/>
          <w:szCs w:val="26"/>
        </w:rPr>
        <w:t xml:space="preserve">- о применении </w:t>
      </w:r>
      <w:r>
        <w:rPr>
          <w:sz w:val="26"/>
          <w:szCs w:val="26"/>
        </w:rPr>
        <w:t xml:space="preserve">к муниципальному служащему </w:t>
      </w:r>
      <w:r w:rsidRPr="006C2BA1">
        <w:rPr>
          <w:sz w:val="26"/>
          <w:szCs w:val="26"/>
        </w:rPr>
        <w:t>мер юридической ответственности</w:t>
      </w:r>
      <w:r w:rsidRPr="006C2BA1">
        <w:rPr>
          <w:i/>
          <w:sz w:val="26"/>
          <w:szCs w:val="26"/>
        </w:rPr>
        <w:t>,</w:t>
      </w:r>
    </w:p>
    <w:p w:rsidR="00773065" w:rsidRDefault="00773065" w:rsidP="00E6321B">
      <w:pPr>
        <w:jc w:val="both"/>
        <w:rPr>
          <w:sz w:val="26"/>
          <w:szCs w:val="26"/>
        </w:rPr>
      </w:pPr>
      <w:bookmarkStart w:id="33" w:name="sub_4175"/>
      <w:bookmarkEnd w:id="32"/>
      <w:r w:rsidRPr="00FF72A3">
        <w:rPr>
          <w:b/>
          <w:i/>
          <w:sz w:val="26"/>
          <w:szCs w:val="26"/>
        </w:rPr>
        <w:tab/>
      </w:r>
      <w:r w:rsidRPr="006C2BA1">
        <w:rPr>
          <w:b/>
          <w:sz w:val="26"/>
          <w:szCs w:val="26"/>
        </w:rPr>
        <w:t xml:space="preserve">- </w:t>
      </w:r>
      <w:r w:rsidRPr="006C2BA1">
        <w:rPr>
          <w:sz w:val="26"/>
          <w:szCs w:val="26"/>
        </w:rPr>
        <w:t>о</w:t>
      </w:r>
      <w:r w:rsidRPr="006C2BA1">
        <w:rPr>
          <w:b/>
          <w:sz w:val="26"/>
          <w:szCs w:val="26"/>
        </w:rPr>
        <w:t xml:space="preserve"> </w:t>
      </w:r>
      <w:r w:rsidRPr="006C2BA1">
        <w:rPr>
          <w:sz w:val="26"/>
          <w:szCs w:val="26"/>
        </w:rPr>
        <w:t>представлении материалов проверки в комиссию по соблюдению требований к служебному поведению  и  урегулированию конфликта интересов на муниципальной службе.</w:t>
      </w:r>
    </w:p>
    <w:p w:rsidR="00773065" w:rsidRPr="006C2BA1" w:rsidRDefault="00773065" w:rsidP="006C2B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14.2. </w:t>
      </w:r>
      <w:r w:rsidRPr="006C2BA1">
        <w:rPr>
          <w:sz w:val="26"/>
          <w:szCs w:val="26"/>
        </w:rPr>
        <w:t xml:space="preserve">В докладе, представленном </w:t>
      </w:r>
      <w:r>
        <w:rPr>
          <w:sz w:val="26"/>
          <w:szCs w:val="26"/>
        </w:rPr>
        <w:t xml:space="preserve">Муниципальному Совету Глебовского сельского </w:t>
      </w:r>
      <w:r w:rsidRPr="006C2BA1">
        <w:rPr>
          <w:sz w:val="26"/>
          <w:szCs w:val="26"/>
        </w:rPr>
        <w:t xml:space="preserve">поселения, должно содержаться одно из следующих предложений: </w:t>
      </w:r>
    </w:p>
    <w:p w:rsidR="00773065" w:rsidRPr="006C2BA1" w:rsidRDefault="00773065" w:rsidP="007F1C55">
      <w:pPr>
        <w:ind w:firstLine="708"/>
        <w:jc w:val="both"/>
        <w:rPr>
          <w:sz w:val="26"/>
          <w:szCs w:val="26"/>
        </w:rPr>
      </w:pPr>
      <w:r w:rsidRPr="006C2BA1">
        <w:rPr>
          <w:sz w:val="26"/>
          <w:szCs w:val="26"/>
        </w:rPr>
        <w:t>- об отсутствии оснований для применения мер юридической ответственности,</w:t>
      </w:r>
    </w:p>
    <w:p w:rsidR="00773065" w:rsidRPr="006C2BA1" w:rsidRDefault="00773065" w:rsidP="007F1C55">
      <w:pPr>
        <w:ind w:firstLine="708"/>
        <w:jc w:val="both"/>
        <w:rPr>
          <w:i/>
          <w:sz w:val="26"/>
          <w:szCs w:val="26"/>
        </w:rPr>
      </w:pPr>
      <w:r w:rsidRPr="006C2BA1">
        <w:rPr>
          <w:sz w:val="26"/>
          <w:szCs w:val="26"/>
        </w:rPr>
        <w:t>- о применении мер юридической ответственности</w:t>
      </w:r>
      <w:r w:rsidRPr="006C2BA1">
        <w:rPr>
          <w:i/>
          <w:sz w:val="26"/>
          <w:szCs w:val="26"/>
        </w:rPr>
        <w:t>,</w:t>
      </w:r>
    </w:p>
    <w:p w:rsidR="00773065" w:rsidRPr="006C2BA1" w:rsidRDefault="00773065" w:rsidP="007F1C55">
      <w:pPr>
        <w:ind w:firstLine="708"/>
        <w:jc w:val="both"/>
        <w:rPr>
          <w:sz w:val="26"/>
          <w:szCs w:val="26"/>
        </w:rPr>
      </w:pPr>
      <w:r w:rsidRPr="006C2BA1">
        <w:rPr>
          <w:b/>
          <w:sz w:val="26"/>
          <w:szCs w:val="26"/>
        </w:rPr>
        <w:t xml:space="preserve">- </w:t>
      </w:r>
      <w:r w:rsidRPr="006C2BA1">
        <w:rPr>
          <w:sz w:val="26"/>
          <w:szCs w:val="26"/>
        </w:rPr>
        <w:t>о</w:t>
      </w:r>
      <w:r w:rsidRPr="006C2BA1">
        <w:rPr>
          <w:b/>
          <w:sz w:val="26"/>
          <w:szCs w:val="26"/>
        </w:rPr>
        <w:t xml:space="preserve"> </w:t>
      </w:r>
      <w:r w:rsidRPr="006C2BA1">
        <w:rPr>
          <w:sz w:val="26"/>
          <w:szCs w:val="26"/>
        </w:rPr>
        <w:t>представлении материалов проверки в комиссию по соблюдению требований к служебному поведению  и  урегулированию конфликта интересов на муниципальной службе.</w:t>
      </w:r>
    </w:p>
    <w:p w:rsidR="00773065" w:rsidRPr="006C08DC" w:rsidRDefault="00773065" w:rsidP="00E6321B">
      <w:pPr>
        <w:ind w:firstLine="720"/>
        <w:jc w:val="both"/>
        <w:rPr>
          <w:sz w:val="26"/>
          <w:szCs w:val="26"/>
        </w:rPr>
      </w:pPr>
      <w:bookmarkStart w:id="34" w:name="sub_418"/>
      <w:bookmarkEnd w:id="33"/>
      <w:r w:rsidRPr="006C08DC">
        <w:rPr>
          <w:sz w:val="26"/>
          <w:szCs w:val="26"/>
        </w:rPr>
        <w:t xml:space="preserve">15. </w:t>
      </w:r>
      <w:bookmarkEnd w:id="34"/>
      <w:r w:rsidRPr="006C08DC">
        <w:rPr>
          <w:sz w:val="26"/>
          <w:szCs w:val="26"/>
        </w:rPr>
        <w:t xml:space="preserve">По итогам рассмотрения доклада, представленного в соответствии с пунктом 14 Положения,  Глава Администрации Глебовского сельского поселения принимает одно из следующих решений: </w:t>
      </w:r>
    </w:p>
    <w:p w:rsidR="00773065" w:rsidRPr="006C08DC" w:rsidRDefault="00773065" w:rsidP="007F1C55">
      <w:pPr>
        <w:ind w:firstLine="720"/>
        <w:jc w:val="both"/>
        <w:rPr>
          <w:sz w:val="26"/>
          <w:szCs w:val="26"/>
        </w:rPr>
      </w:pPr>
      <w:r w:rsidRPr="006C08DC">
        <w:rPr>
          <w:sz w:val="26"/>
          <w:szCs w:val="26"/>
        </w:rPr>
        <w:t>- назначить гражданина на должность,</w:t>
      </w:r>
    </w:p>
    <w:p w:rsidR="00773065" w:rsidRPr="006C08DC" w:rsidRDefault="00773065" w:rsidP="006C08DC">
      <w:pPr>
        <w:ind w:firstLine="720"/>
        <w:jc w:val="both"/>
        <w:rPr>
          <w:sz w:val="26"/>
          <w:szCs w:val="26"/>
        </w:rPr>
      </w:pPr>
      <w:r w:rsidRPr="006C08DC">
        <w:rPr>
          <w:sz w:val="26"/>
          <w:szCs w:val="26"/>
        </w:rPr>
        <w:t>- отказать гражданину в назначении на должность,</w:t>
      </w:r>
    </w:p>
    <w:p w:rsidR="00773065" w:rsidRPr="006C08DC" w:rsidRDefault="00773065" w:rsidP="007F1C55">
      <w:pPr>
        <w:ind w:firstLine="720"/>
        <w:jc w:val="both"/>
        <w:rPr>
          <w:sz w:val="26"/>
          <w:szCs w:val="26"/>
        </w:rPr>
      </w:pPr>
      <w:r w:rsidRPr="006C08DC">
        <w:rPr>
          <w:sz w:val="26"/>
          <w:szCs w:val="26"/>
        </w:rPr>
        <w:t>-применить к муниципальному служащему меры юридической ответственности,</w:t>
      </w:r>
    </w:p>
    <w:p w:rsidR="00773065" w:rsidRPr="006C08DC" w:rsidRDefault="00773065" w:rsidP="007F1C55">
      <w:pPr>
        <w:ind w:firstLine="720"/>
        <w:jc w:val="both"/>
        <w:rPr>
          <w:sz w:val="26"/>
          <w:szCs w:val="26"/>
        </w:rPr>
      </w:pPr>
      <w:r w:rsidRPr="006C08DC">
        <w:rPr>
          <w:sz w:val="26"/>
          <w:szCs w:val="26"/>
        </w:rPr>
        <w:t>- представить материалы  проверки в комиссию по соблюдению требований к служебному поведению  и  урегулированию конфликта интересов на муниципальной службе.</w:t>
      </w:r>
      <w:r>
        <w:rPr>
          <w:sz w:val="26"/>
          <w:szCs w:val="26"/>
        </w:rPr>
        <w:t xml:space="preserve"> При этом Глава Администрации Глебовского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мер ответственности, предусмотренных нормативными правовыми актами Российской Федерации, а также по иным вопросам организации  противодействия коррупции.</w:t>
      </w:r>
    </w:p>
    <w:p w:rsidR="00773065" w:rsidRPr="00C60994" w:rsidRDefault="00773065" w:rsidP="006C08DC">
      <w:pPr>
        <w:ind w:firstLine="720"/>
        <w:jc w:val="both"/>
        <w:rPr>
          <w:sz w:val="26"/>
          <w:szCs w:val="26"/>
        </w:rPr>
      </w:pPr>
      <w:r w:rsidRPr="00C60994">
        <w:rPr>
          <w:sz w:val="26"/>
          <w:szCs w:val="26"/>
        </w:rPr>
        <w:t xml:space="preserve">По итогам рассмотрения доклада, представленного в соответствии с пунктом 14 Положения,  Муниципальный Совет Глебовского сельского поселения  в установленном порядке принимает одно из следующих решений: </w:t>
      </w:r>
    </w:p>
    <w:p w:rsidR="00773065" w:rsidRPr="00C60994" w:rsidRDefault="00773065" w:rsidP="00C60994">
      <w:pPr>
        <w:ind w:firstLine="720"/>
        <w:jc w:val="both"/>
        <w:rPr>
          <w:sz w:val="26"/>
          <w:szCs w:val="26"/>
        </w:rPr>
      </w:pPr>
      <w:r w:rsidRPr="00C60994">
        <w:rPr>
          <w:sz w:val="26"/>
          <w:szCs w:val="26"/>
        </w:rPr>
        <w:t>- применить меры юридической ответственности,</w:t>
      </w:r>
    </w:p>
    <w:p w:rsidR="00773065" w:rsidRPr="00C60994" w:rsidRDefault="00773065" w:rsidP="00C60994">
      <w:pPr>
        <w:ind w:firstLine="720"/>
        <w:jc w:val="both"/>
        <w:rPr>
          <w:sz w:val="26"/>
          <w:szCs w:val="26"/>
        </w:rPr>
      </w:pPr>
      <w:r w:rsidRPr="00C60994">
        <w:rPr>
          <w:b/>
          <w:sz w:val="26"/>
          <w:szCs w:val="26"/>
        </w:rPr>
        <w:t xml:space="preserve">- </w:t>
      </w:r>
      <w:r w:rsidRPr="00C60994">
        <w:rPr>
          <w:sz w:val="26"/>
          <w:szCs w:val="26"/>
        </w:rPr>
        <w:t>представить  материалы  проверки в Комиссию. При этом Муниципальный Совет Глебовского сельского поселения обязан рассмотреть протокол заседания данной комиссии и вправе учесть в пределах своей компетенции содержащиеся в нем рекомендации при принятии решения о применении мер ответственности, предусмотренных нормативными правовыми актами Российской Федерации, а также по иным вопросам организации  противодействия коррупции.</w:t>
      </w:r>
    </w:p>
    <w:p w:rsidR="00773065" w:rsidRPr="005C3E23" w:rsidRDefault="00773065" w:rsidP="00E6321B">
      <w:pPr>
        <w:ind w:firstLine="720"/>
        <w:jc w:val="both"/>
        <w:rPr>
          <w:sz w:val="26"/>
          <w:szCs w:val="26"/>
        </w:rPr>
      </w:pPr>
      <w:bookmarkStart w:id="35" w:name="sub_419"/>
      <w:r w:rsidRPr="005C3E23">
        <w:rPr>
          <w:sz w:val="26"/>
          <w:szCs w:val="26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73065" w:rsidRPr="005C3E23" w:rsidRDefault="00773065" w:rsidP="00E6321B">
      <w:pPr>
        <w:ind w:firstLine="720"/>
        <w:jc w:val="both"/>
        <w:rPr>
          <w:sz w:val="26"/>
          <w:szCs w:val="26"/>
        </w:rPr>
      </w:pPr>
      <w:bookmarkStart w:id="36" w:name="sub_421"/>
      <w:bookmarkEnd w:id="35"/>
      <w:r w:rsidRPr="005C3E23">
        <w:rPr>
          <w:sz w:val="26"/>
          <w:szCs w:val="26"/>
        </w:rPr>
        <w:t>17. Материалы проверки хранятся в Администрации Глебовского сельского поселения в течение 3 лет со дня ее окончания, после чего передаются в архив.</w:t>
      </w:r>
      <w:r w:rsidRPr="005C3E23">
        <w:rPr>
          <w:b/>
        </w:rPr>
        <w:t xml:space="preserve"> </w:t>
      </w:r>
      <w:r w:rsidRPr="005C3E23">
        <w:rPr>
          <w:sz w:val="26"/>
          <w:szCs w:val="26"/>
        </w:rPr>
        <w:t xml:space="preserve">Информация о результатах проверки приобщается к личному делу. </w:t>
      </w:r>
    </w:p>
    <w:bookmarkEnd w:id="36"/>
    <w:p w:rsidR="00773065" w:rsidRPr="005C3E23" w:rsidRDefault="00773065" w:rsidP="00E6321B">
      <w:pPr>
        <w:rPr>
          <w:b/>
          <w:sz w:val="26"/>
          <w:szCs w:val="26"/>
        </w:rPr>
      </w:pPr>
    </w:p>
    <w:p w:rsidR="00773065" w:rsidRPr="008A6298" w:rsidRDefault="00773065">
      <w:bookmarkStart w:id="37" w:name="_GoBack"/>
      <w:bookmarkEnd w:id="37"/>
    </w:p>
    <w:sectPr w:rsidR="00773065" w:rsidRPr="008A6298" w:rsidSect="003D1F5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3B7617D"/>
    <w:multiLevelType w:val="hybridMultilevel"/>
    <w:tmpl w:val="FD1A6798"/>
    <w:lvl w:ilvl="0" w:tplc="2798760A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85F6E18"/>
    <w:multiLevelType w:val="hybridMultilevel"/>
    <w:tmpl w:val="3976E0FC"/>
    <w:lvl w:ilvl="0" w:tplc="2B746DA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BE3"/>
    <w:rsid w:val="000415EA"/>
    <w:rsid w:val="000444EF"/>
    <w:rsid w:val="00045AB7"/>
    <w:rsid w:val="00054B4A"/>
    <w:rsid w:val="00080455"/>
    <w:rsid w:val="000D7AAE"/>
    <w:rsid w:val="00103E42"/>
    <w:rsid w:val="0011409D"/>
    <w:rsid w:val="00151C66"/>
    <w:rsid w:val="0015313D"/>
    <w:rsid w:val="0015572A"/>
    <w:rsid w:val="00183B99"/>
    <w:rsid w:val="00187933"/>
    <w:rsid w:val="001A26D6"/>
    <w:rsid w:val="001C058A"/>
    <w:rsid w:val="001C6ED7"/>
    <w:rsid w:val="00211865"/>
    <w:rsid w:val="00237CBA"/>
    <w:rsid w:val="00260460"/>
    <w:rsid w:val="00277E18"/>
    <w:rsid w:val="00284BE3"/>
    <w:rsid w:val="002A3E57"/>
    <w:rsid w:val="002A6D46"/>
    <w:rsid w:val="002D2230"/>
    <w:rsid w:val="002E3D81"/>
    <w:rsid w:val="00303F3F"/>
    <w:rsid w:val="0031118E"/>
    <w:rsid w:val="00346407"/>
    <w:rsid w:val="00376E31"/>
    <w:rsid w:val="003B7DC9"/>
    <w:rsid w:val="003D1F54"/>
    <w:rsid w:val="003E2B65"/>
    <w:rsid w:val="003E2E53"/>
    <w:rsid w:val="0040447D"/>
    <w:rsid w:val="004142BB"/>
    <w:rsid w:val="004E4989"/>
    <w:rsid w:val="004F2AC4"/>
    <w:rsid w:val="004F768D"/>
    <w:rsid w:val="00542291"/>
    <w:rsid w:val="0054610C"/>
    <w:rsid w:val="005556D3"/>
    <w:rsid w:val="005765B5"/>
    <w:rsid w:val="005800D1"/>
    <w:rsid w:val="0059009E"/>
    <w:rsid w:val="005C3E23"/>
    <w:rsid w:val="005E0B55"/>
    <w:rsid w:val="005E16B6"/>
    <w:rsid w:val="005F3389"/>
    <w:rsid w:val="005F38DA"/>
    <w:rsid w:val="00663E4C"/>
    <w:rsid w:val="006C08DC"/>
    <w:rsid w:val="006C2BA1"/>
    <w:rsid w:val="00724160"/>
    <w:rsid w:val="00745BAA"/>
    <w:rsid w:val="00750E0A"/>
    <w:rsid w:val="00773065"/>
    <w:rsid w:val="007A5835"/>
    <w:rsid w:val="007C3A5E"/>
    <w:rsid w:val="007E5C8C"/>
    <w:rsid w:val="007F1C55"/>
    <w:rsid w:val="00873C00"/>
    <w:rsid w:val="00876458"/>
    <w:rsid w:val="008A048E"/>
    <w:rsid w:val="008A6298"/>
    <w:rsid w:val="008E7C7E"/>
    <w:rsid w:val="00901613"/>
    <w:rsid w:val="0097295B"/>
    <w:rsid w:val="009812D5"/>
    <w:rsid w:val="009C2182"/>
    <w:rsid w:val="009E459C"/>
    <w:rsid w:val="00A263EC"/>
    <w:rsid w:val="00A44B6E"/>
    <w:rsid w:val="00AC1972"/>
    <w:rsid w:val="00AE02AC"/>
    <w:rsid w:val="00AF3E4E"/>
    <w:rsid w:val="00AF5C77"/>
    <w:rsid w:val="00B90390"/>
    <w:rsid w:val="00BC260C"/>
    <w:rsid w:val="00C323B5"/>
    <w:rsid w:val="00C46033"/>
    <w:rsid w:val="00C60994"/>
    <w:rsid w:val="00C665DB"/>
    <w:rsid w:val="00CE7B30"/>
    <w:rsid w:val="00D20AC0"/>
    <w:rsid w:val="00D2158F"/>
    <w:rsid w:val="00D6095E"/>
    <w:rsid w:val="00D772DD"/>
    <w:rsid w:val="00DA31DF"/>
    <w:rsid w:val="00DB6A5B"/>
    <w:rsid w:val="00E229C4"/>
    <w:rsid w:val="00E6321B"/>
    <w:rsid w:val="00EF6F01"/>
    <w:rsid w:val="00EF7ED0"/>
    <w:rsid w:val="00F232A9"/>
    <w:rsid w:val="00F770EE"/>
    <w:rsid w:val="00FE519E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21B"/>
    <w:pPr>
      <w:keepNext/>
      <w:numPr>
        <w:numId w:val="1"/>
      </w:numPr>
      <w:outlineLvl w:val="0"/>
    </w:pPr>
    <w:rPr>
      <w:b/>
      <w:bCs/>
      <w:color w:val="000000"/>
      <w:spacing w:val="-1"/>
      <w:w w:val="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321B"/>
    <w:rPr>
      <w:rFonts w:ascii="Times New Roman" w:hAnsi="Times New Roman" w:cs="Times New Roman"/>
      <w:b/>
      <w:bCs/>
      <w:color w:val="000000"/>
      <w:w w:val="96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E6321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NoSpacing">
    <w:name w:val="No Spacing"/>
    <w:uiPriority w:val="99"/>
    <w:qFormat/>
    <w:rsid w:val="00E632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3E2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719</TotalTime>
  <Pages>7</Pages>
  <Words>2834</Words>
  <Characters>16159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38</cp:revision>
  <cp:lastPrinted>2016-02-01T12:01:00Z</cp:lastPrinted>
  <dcterms:created xsi:type="dcterms:W3CDTF">2016-01-14T11:42:00Z</dcterms:created>
  <dcterms:modified xsi:type="dcterms:W3CDTF">2016-02-12T06:38:00Z</dcterms:modified>
</cp:coreProperties>
</file>