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8" w:rsidRPr="00563012" w:rsidRDefault="00001DA8" w:rsidP="006D278B">
      <w:pPr>
        <w:jc w:val="center"/>
        <w:rPr>
          <w:rFonts w:ascii="Times New Roman" w:hAnsi="Times New Roman"/>
          <w:b/>
          <w:sz w:val="26"/>
          <w:szCs w:val="26"/>
        </w:rPr>
      </w:pPr>
      <w:r w:rsidRPr="00563012">
        <w:rPr>
          <w:rFonts w:ascii="Times New Roman" w:hAnsi="Times New Roman"/>
          <w:b/>
          <w:sz w:val="26"/>
          <w:szCs w:val="26"/>
        </w:rPr>
        <w:t>МУНИЦИПАЛЬНЫЙ СОВЕТ</w:t>
      </w:r>
    </w:p>
    <w:p w:rsidR="00001DA8" w:rsidRPr="00563012" w:rsidRDefault="00001DA8" w:rsidP="006D278B">
      <w:pPr>
        <w:jc w:val="center"/>
        <w:rPr>
          <w:rFonts w:ascii="Times New Roman" w:hAnsi="Times New Roman"/>
          <w:b/>
          <w:sz w:val="26"/>
          <w:szCs w:val="26"/>
        </w:rPr>
      </w:pPr>
      <w:r w:rsidRPr="00563012">
        <w:rPr>
          <w:rFonts w:ascii="Times New Roman" w:hAnsi="Times New Roman"/>
          <w:b/>
          <w:sz w:val="26"/>
          <w:szCs w:val="26"/>
        </w:rPr>
        <w:t xml:space="preserve">ГЛЕБОВСКОГО СЕЛЬСКОГО ПОСЕЛЕНИЯ </w:t>
      </w:r>
    </w:p>
    <w:p w:rsidR="00001DA8" w:rsidRPr="00563012" w:rsidRDefault="00001DA8" w:rsidP="006D278B">
      <w:pPr>
        <w:jc w:val="center"/>
        <w:rPr>
          <w:rFonts w:ascii="Times New Roman" w:hAnsi="Times New Roman"/>
          <w:b/>
          <w:sz w:val="26"/>
          <w:szCs w:val="26"/>
        </w:rPr>
      </w:pPr>
      <w:r w:rsidRPr="00563012">
        <w:rPr>
          <w:rFonts w:ascii="Times New Roman" w:hAnsi="Times New Roman"/>
          <w:b/>
          <w:sz w:val="26"/>
          <w:szCs w:val="26"/>
        </w:rPr>
        <w:t>РЫБИНСКОГО МУНИЦИПАЛЬНОГО РАЙОНА</w:t>
      </w:r>
    </w:p>
    <w:p w:rsidR="00001DA8" w:rsidRPr="00563012" w:rsidRDefault="00001DA8" w:rsidP="006D278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63012">
        <w:rPr>
          <w:rFonts w:ascii="Times New Roman" w:hAnsi="Times New Roman"/>
          <w:sz w:val="26"/>
          <w:szCs w:val="26"/>
        </w:rPr>
        <w:t>третьего созыва</w:t>
      </w:r>
    </w:p>
    <w:p w:rsidR="00001DA8" w:rsidRPr="00563012" w:rsidRDefault="00001DA8" w:rsidP="006D278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01DA8" w:rsidRPr="00563012" w:rsidRDefault="00001DA8" w:rsidP="006D278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63012">
        <w:rPr>
          <w:rFonts w:ascii="Times New Roman" w:hAnsi="Times New Roman"/>
          <w:sz w:val="26"/>
          <w:szCs w:val="26"/>
        </w:rPr>
        <w:t>РЕШЕНИЕ</w:t>
      </w:r>
    </w:p>
    <w:p w:rsidR="00001DA8" w:rsidRPr="00563012" w:rsidRDefault="00001DA8" w:rsidP="006D278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01DA8" w:rsidRPr="00563012" w:rsidRDefault="00001DA8" w:rsidP="006D278B">
      <w:pPr>
        <w:ind w:firstLine="0"/>
        <w:rPr>
          <w:rFonts w:ascii="Times New Roman" w:hAnsi="Times New Roman"/>
          <w:sz w:val="26"/>
          <w:szCs w:val="26"/>
        </w:rPr>
      </w:pPr>
      <w:r w:rsidRPr="00563012">
        <w:rPr>
          <w:rFonts w:ascii="Times New Roman" w:hAnsi="Times New Roman"/>
          <w:b/>
          <w:sz w:val="26"/>
          <w:szCs w:val="26"/>
        </w:rPr>
        <w:t>от 10 марта 2016 года</w:t>
      </w:r>
      <w:r w:rsidRPr="00563012">
        <w:rPr>
          <w:rFonts w:ascii="Times New Roman" w:hAnsi="Times New Roman"/>
          <w:b/>
          <w:sz w:val="26"/>
          <w:szCs w:val="26"/>
        </w:rPr>
        <w:tab/>
      </w:r>
      <w:r w:rsidRPr="00563012">
        <w:rPr>
          <w:rFonts w:ascii="Times New Roman" w:hAnsi="Times New Roman"/>
          <w:b/>
          <w:sz w:val="26"/>
          <w:szCs w:val="26"/>
        </w:rPr>
        <w:tab/>
        <w:t xml:space="preserve">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</w:t>
      </w:r>
      <w:r w:rsidRPr="00563012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30</w:t>
      </w:r>
    </w:p>
    <w:p w:rsidR="00001DA8" w:rsidRPr="00563012" w:rsidRDefault="00001DA8" w:rsidP="006D278B">
      <w:pPr>
        <w:ind w:firstLine="0"/>
        <w:rPr>
          <w:rFonts w:ascii="Times New Roman" w:hAnsi="Times New Roman"/>
          <w:sz w:val="26"/>
          <w:szCs w:val="26"/>
        </w:rPr>
      </w:pPr>
    </w:p>
    <w:p w:rsidR="00001DA8" w:rsidRDefault="00001DA8" w:rsidP="006D278B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платы за пользование </w:t>
      </w:r>
    </w:p>
    <w:p w:rsidR="00001DA8" w:rsidRDefault="00001DA8" w:rsidP="006D278B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жилым помещением (платы за наем)</w:t>
      </w:r>
    </w:p>
    <w:p w:rsidR="00001DA8" w:rsidRDefault="00001DA8" w:rsidP="004B6A66">
      <w:pPr>
        <w:pStyle w:val="ConsPlusNormal"/>
        <w:jc w:val="both"/>
      </w:pPr>
    </w:p>
    <w:p w:rsidR="00001DA8" w:rsidRDefault="00001DA8" w:rsidP="004B6A6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 w:rsidRPr="004B6A66">
          <w:rPr>
            <w:color w:val="000000"/>
          </w:rPr>
          <w:t>кодексом</w:t>
        </w:r>
      </w:hyperlink>
      <w:r>
        <w:t xml:space="preserve"> Российской Федерации, Уставом Глебовского сельского поселения,</w:t>
      </w:r>
    </w:p>
    <w:p w:rsidR="00001DA8" w:rsidRDefault="00001DA8" w:rsidP="004B6A66">
      <w:pPr>
        <w:pStyle w:val="ConsPlusNormal"/>
        <w:jc w:val="both"/>
      </w:pPr>
      <w:r>
        <w:tab/>
        <w:t xml:space="preserve">Муниципальный Совет Глебовского сельского поселения, </w:t>
      </w:r>
    </w:p>
    <w:p w:rsidR="00001DA8" w:rsidRDefault="00001DA8" w:rsidP="004B6A66">
      <w:pPr>
        <w:pStyle w:val="ConsPlusNormal"/>
        <w:jc w:val="both"/>
      </w:pPr>
    </w:p>
    <w:p w:rsidR="00001DA8" w:rsidRDefault="00001DA8" w:rsidP="004B6A66">
      <w:pPr>
        <w:pStyle w:val="ConsPlusNormal"/>
        <w:ind w:firstLine="540"/>
        <w:jc w:val="center"/>
      </w:pPr>
      <w:r>
        <w:t>Р Е Ш И Л:</w:t>
      </w:r>
    </w:p>
    <w:p w:rsidR="00001DA8" w:rsidRDefault="00001DA8" w:rsidP="004B6A66">
      <w:pPr>
        <w:pStyle w:val="ConsPlusNormal"/>
        <w:jc w:val="both"/>
      </w:pPr>
    </w:p>
    <w:p w:rsidR="00001DA8" w:rsidRDefault="00001DA8" w:rsidP="0089633D">
      <w:pPr>
        <w:pStyle w:val="ConsPlusNormal"/>
        <w:ind w:firstLine="540"/>
        <w:jc w:val="both"/>
      </w:pPr>
      <w:r>
        <w:t xml:space="preserve">1. Утвердить с 01.04.2016 года </w:t>
      </w:r>
      <w:hyperlink w:anchor="Par31" w:history="1">
        <w:r w:rsidRPr="004B6A66">
          <w:rPr>
            <w:color w:val="000000"/>
          </w:rPr>
          <w:t>плату</w:t>
        </w:r>
      </w:hyperlink>
      <w:r>
        <w:t xml:space="preserve"> за пользование жилым помещением (плату за наем) для нанимателей жилого помещения, занимаемого по договору социального найма или договору найма жилого помещения государственного или муниципального жилищного фонда Глебовского сельского поселения согласно приложению.</w:t>
      </w:r>
    </w:p>
    <w:p w:rsidR="00001DA8" w:rsidRDefault="00001DA8" w:rsidP="0089633D">
      <w:pPr>
        <w:pStyle w:val="ConsPlusNormal"/>
        <w:ind w:firstLine="540"/>
        <w:jc w:val="both"/>
      </w:pPr>
      <w:r>
        <w:t>2. Признать решение Муниципального Совета Глебовского сельского поселения от 05.08.2015 № 264 «Об утверждении платы за социальный наем  жилых помещений Глебовского сельского поселения» утратившим силу с 01.04.2016 года.</w:t>
      </w:r>
    </w:p>
    <w:p w:rsidR="00001DA8" w:rsidRDefault="00001DA8" w:rsidP="003813C2">
      <w:pPr>
        <w:pStyle w:val="ConsPlusNormal"/>
        <w:ind w:firstLine="540"/>
        <w:jc w:val="both"/>
      </w:pPr>
      <w:r>
        <w:t>3. Опубликовать настоящее решение в газете «Новая жизнь».</w:t>
      </w:r>
    </w:p>
    <w:p w:rsidR="00001DA8" w:rsidRDefault="00001DA8" w:rsidP="003813C2">
      <w:pPr>
        <w:pStyle w:val="ConsPlusNormal"/>
        <w:ind w:firstLine="540"/>
        <w:jc w:val="both"/>
      </w:pPr>
      <w:r>
        <w:t>4. Настоящее решение вступает в силу  со дня, следующего за днем официального опубликования.</w:t>
      </w:r>
    </w:p>
    <w:p w:rsidR="00001DA8" w:rsidRDefault="00001DA8" w:rsidP="004B6A66">
      <w:pPr>
        <w:pStyle w:val="ConsPlusNormal"/>
        <w:jc w:val="both"/>
      </w:pPr>
    </w:p>
    <w:p w:rsidR="00001DA8" w:rsidRDefault="00001DA8" w:rsidP="004B6A66">
      <w:pPr>
        <w:pStyle w:val="ConsPlusNormal"/>
        <w:jc w:val="both"/>
      </w:pPr>
    </w:p>
    <w:p w:rsidR="00001DA8" w:rsidRPr="00D63CAC" w:rsidRDefault="00001DA8" w:rsidP="004B6A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63CAC">
        <w:rPr>
          <w:rFonts w:ascii="Times New Roman" w:hAnsi="Times New Roman" w:cs="Times New Roman"/>
          <w:sz w:val="26"/>
          <w:szCs w:val="26"/>
        </w:rPr>
        <w:t>Председатель Муниципального Совета</w:t>
      </w:r>
    </w:p>
    <w:p w:rsidR="00001DA8" w:rsidRPr="00D63CAC" w:rsidRDefault="00001DA8" w:rsidP="004B6A6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63CAC">
        <w:rPr>
          <w:rFonts w:ascii="Times New Roman" w:hAnsi="Times New Roman" w:cs="Times New Roman"/>
          <w:sz w:val="26"/>
          <w:szCs w:val="26"/>
        </w:rPr>
        <w:t xml:space="preserve"> Глебовского сельского поселения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63CAC">
        <w:rPr>
          <w:rFonts w:ascii="Times New Roman" w:hAnsi="Times New Roman" w:cs="Times New Roman"/>
          <w:sz w:val="26"/>
          <w:szCs w:val="26"/>
        </w:rPr>
        <w:t xml:space="preserve">    В.Ф.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3CAC">
        <w:rPr>
          <w:rFonts w:ascii="Times New Roman" w:hAnsi="Times New Roman" w:cs="Times New Roman"/>
          <w:sz w:val="26"/>
          <w:szCs w:val="26"/>
        </w:rPr>
        <w:t>Дьяков</w:t>
      </w:r>
    </w:p>
    <w:p w:rsidR="00001DA8" w:rsidRDefault="00001DA8" w:rsidP="004B6A66"/>
    <w:p w:rsidR="00001DA8" w:rsidRDefault="00001DA8" w:rsidP="004B6A66"/>
    <w:p w:rsidR="00001DA8" w:rsidRDefault="00001DA8" w:rsidP="004B6A66"/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3A7F4B">
      <w:pPr>
        <w:ind w:firstLine="0"/>
      </w:pPr>
    </w:p>
    <w:p w:rsidR="00001DA8" w:rsidRDefault="00001DA8" w:rsidP="004B6A66"/>
    <w:p w:rsidR="00001DA8" w:rsidRDefault="00001DA8" w:rsidP="003813C2">
      <w:pPr>
        <w:pStyle w:val="ConsPlusNormal"/>
        <w:ind w:left="6372"/>
        <w:rPr>
          <w:rFonts w:ascii="Arial" w:hAnsi="Arial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  <w:lang w:eastAsia="ar-SA"/>
        </w:rPr>
        <w:t xml:space="preserve">           </w:t>
      </w:r>
    </w:p>
    <w:p w:rsidR="00001DA8" w:rsidRPr="00B26DEF" w:rsidRDefault="00001DA8" w:rsidP="00B26DEF">
      <w:pPr>
        <w:pStyle w:val="ConsPlusNormal"/>
        <w:ind w:left="6372"/>
        <w:jc w:val="right"/>
      </w:pPr>
      <w:r w:rsidRPr="00B26DEF">
        <w:t xml:space="preserve">Приложение к решению </w:t>
      </w:r>
    </w:p>
    <w:p w:rsidR="00001DA8" w:rsidRPr="00B26DEF" w:rsidRDefault="00001DA8" w:rsidP="00B26DEF">
      <w:pPr>
        <w:pStyle w:val="ConsPlusNormal"/>
        <w:ind w:left="708" w:firstLine="708"/>
        <w:jc w:val="right"/>
      </w:pPr>
      <w:r w:rsidRPr="00B26DEF">
        <w:t>Муниципального Совета ГСП</w:t>
      </w:r>
    </w:p>
    <w:p w:rsidR="00001DA8" w:rsidRPr="00B26DEF" w:rsidRDefault="00001DA8" w:rsidP="00B26DEF">
      <w:pPr>
        <w:pStyle w:val="ConsPlusNormal"/>
        <w:ind w:left="6372"/>
        <w:jc w:val="right"/>
      </w:pPr>
      <w:r w:rsidRPr="00B26DEF">
        <w:t xml:space="preserve">          от 10.03.2016 № 30</w:t>
      </w:r>
    </w:p>
    <w:p w:rsidR="00001DA8" w:rsidRDefault="00001DA8" w:rsidP="004B6A66">
      <w:pPr>
        <w:pStyle w:val="ConsPlusNormal"/>
        <w:jc w:val="right"/>
      </w:pPr>
    </w:p>
    <w:bookmarkStart w:id="0" w:name="Par31"/>
    <w:bookmarkEnd w:id="0"/>
    <w:p w:rsidR="00001DA8" w:rsidRDefault="00001DA8" w:rsidP="003A7F4B">
      <w:pPr>
        <w:pStyle w:val="ConsPlusNormal"/>
        <w:jc w:val="center"/>
        <w:rPr>
          <w:b/>
          <w:bCs/>
        </w:rPr>
      </w:pPr>
      <w:r w:rsidRPr="003813C2">
        <w:rPr>
          <w:b/>
          <w:color w:val="000000"/>
        </w:rPr>
        <w:fldChar w:fldCharType="begin"/>
      </w:r>
      <w:r w:rsidRPr="003813C2">
        <w:rPr>
          <w:b/>
          <w:color w:val="000000"/>
        </w:rPr>
        <w:instrText xml:space="preserve">HYPERLINK \l Par31  </w:instrText>
      </w:r>
      <w:r w:rsidRPr="00B26DEF">
        <w:rPr>
          <w:b/>
          <w:color w:val="000000"/>
        </w:rPr>
      </w:r>
      <w:r w:rsidRPr="003813C2">
        <w:rPr>
          <w:b/>
          <w:color w:val="000000"/>
        </w:rPr>
        <w:fldChar w:fldCharType="separate"/>
      </w:r>
      <w:r w:rsidRPr="003813C2">
        <w:rPr>
          <w:b/>
          <w:color w:val="000000"/>
        </w:rPr>
        <w:t xml:space="preserve">Плата </w:t>
      </w:r>
      <w:r w:rsidRPr="003813C2">
        <w:rPr>
          <w:b/>
          <w:color w:val="000000"/>
        </w:rPr>
        <w:fldChar w:fldCharType="end"/>
      </w:r>
      <w:r w:rsidRPr="003813C2">
        <w:rPr>
          <w:b/>
        </w:rPr>
        <w:t xml:space="preserve"> за пользование жилым помещением (плата за наем) для нанимателей жилого помещения, занимаемого по договору социального найма или договору найма жилого помещения государственного или муниципального жилищного фонда Глебовского сельского поселения</w:t>
      </w:r>
    </w:p>
    <w:p w:rsidR="00001DA8" w:rsidRDefault="00001DA8" w:rsidP="003813C2">
      <w:pPr>
        <w:pStyle w:val="ConsPlusNormal"/>
      </w:pPr>
    </w:p>
    <w:tbl>
      <w:tblPr>
        <w:tblW w:w="9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953"/>
        <w:gridCol w:w="2970"/>
      </w:tblGrid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N</w:t>
            </w:r>
          </w:p>
          <w:p w:rsidR="00001DA8" w:rsidRPr="00311CAB" w:rsidRDefault="00001DA8">
            <w:pPr>
              <w:pStyle w:val="ConsPlusNormal"/>
              <w:jc w:val="center"/>
            </w:pPr>
            <w:r w:rsidRPr="00311CAB"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Характеристика жилья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 xml:space="preserve">Размер платы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11CAB">
                <w:t>1 кв. м</w:t>
              </w:r>
            </w:smartTag>
            <w:r w:rsidRPr="00311CAB">
              <w:t xml:space="preserve"> общей площади жилого помещения в месяц, руб. и коп.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3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  <w:outlineLvl w:val="1"/>
            </w:pPr>
            <w:r w:rsidRPr="00311CAB">
              <w:t>1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 w:rsidP="000961C8">
            <w:pPr>
              <w:pStyle w:val="ConsPlusNormal"/>
            </w:pPr>
            <w:r w:rsidRPr="00311CAB">
              <w:t>Жилое помещение в домах, имеющих все вида благоустройства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расположенное на любом этаже, кроме первого и последнего этажей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8-58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расположенное на первом и последнем этажах дома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8-12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  <w:outlineLvl w:val="1"/>
            </w:pPr>
            <w:r w:rsidRPr="00311CAB">
              <w:t>2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 w:rsidP="0040254B">
            <w:pPr>
              <w:pStyle w:val="ConsPlusNormal"/>
            </w:pPr>
            <w:r w:rsidRPr="00311CAB">
              <w:t>Жилое помещение в домах, имеющих не все виды благоустройства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расположенное  на любом этаже, кроме первого и последнего этажей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7-42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расположенное на первом и последнем этажах дома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 w:rsidP="0040254B">
            <w:pPr>
              <w:pStyle w:val="ConsPlusNormal"/>
              <w:jc w:val="center"/>
            </w:pPr>
            <w:r w:rsidRPr="00311CAB">
              <w:t>7-19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  <w:outlineLvl w:val="1"/>
            </w:pPr>
            <w:r w:rsidRPr="00311CAB">
              <w:t>3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Жилое помещение в неблагоустроенных домах</w:t>
            </w:r>
          </w:p>
        </w:tc>
      </w:tr>
      <w:tr w:rsidR="00001DA8" w:rsidTr="003A7F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</w:pPr>
            <w:r w:rsidRPr="00311CAB">
              <w:t>расположенное на любом этаже дома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A8" w:rsidRPr="00311CAB" w:rsidRDefault="00001DA8">
            <w:pPr>
              <w:pStyle w:val="ConsPlusNormal"/>
              <w:jc w:val="center"/>
            </w:pPr>
            <w:r w:rsidRPr="00311CAB">
              <w:t>0-70</w:t>
            </w:r>
          </w:p>
        </w:tc>
      </w:tr>
    </w:tbl>
    <w:p w:rsidR="00001DA8" w:rsidRDefault="00001DA8" w:rsidP="003A7F4B">
      <w:pPr>
        <w:pStyle w:val="ConsPlusNormal"/>
        <w:ind w:firstLine="540"/>
        <w:jc w:val="both"/>
      </w:pPr>
    </w:p>
    <w:p w:rsidR="00001DA8" w:rsidRPr="0040254B" w:rsidRDefault="00001DA8" w:rsidP="003A7F4B">
      <w:pPr>
        <w:pStyle w:val="ConsPlusNormal"/>
        <w:ind w:firstLine="540"/>
        <w:jc w:val="both"/>
      </w:pPr>
      <w:r w:rsidRPr="0040254B">
        <w:t>* Плата за пользование жилым помещением (плата за наем) налогом на добавленную стоимость не облагается.</w:t>
      </w:r>
    </w:p>
    <w:p w:rsidR="00001DA8" w:rsidRPr="00D63CAC" w:rsidRDefault="00001DA8" w:rsidP="006D278B">
      <w:pPr>
        <w:rPr>
          <w:rFonts w:ascii="Times New Roman" w:hAnsi="Times New Roman"/>
          <w:sz w:val="26"/>
          <w:szCs w:val="26"/>
        </w:rPr>
      </w:pPr>
    </w:p>
    <w:p w:rsidR="00001DA8" w:rsidRPr="00D63CAC" w:rsidRDefault="00001DA8" w:rsidP="006D278B">
      <w:pPr>
        <w:ind w:firstLine="0"/>
        <w:rPr>
          <w:rFonts w:ascii="Times New Roman" w:hAnsi="Times New Roman"/>
          <w:sz w:val="26"/>
          <w:szCs w:val="26"/>
        </w:rPr>
      </w:pPr>
    </w:p>
    <w:p w:rsidR="00001DA8" w:rsidRPr="00D63CAC" w:rsidRDefault="00001DA8" w:rsidP="006D27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1" w:name="sub_1002"/>
      <w:bookmarkEnd w:id="1"/>
      <w:r w:rsidRPr="00D63CAC">
        <w:rPr>
          <w:rFonts w:ascii="Times New Roman" w:hAnsi="Times New Roman" w:cs="Times New Roman"/>
          <w:sz w:val="26"/>
          <w:szCs w:val="26"/>
        </w:rPr>
        <w:t>Председатель Муниципального Совета</w:t>
      </w:r>
    </w:p>
    <w:p w:rsidR="00001DA8" w:rsidRPr="00D63CAC" w:rsidRDefault="00001DA8" w:rsidP="006D27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63CAC">
        <w:rPr>
          <w:rFonts w:ascii="Times New Roman" w:hAnsi="Times New Roman" w:cs="Times New Roman"/>
          <w:sz w:val="26"/>
          <w:szCs w:val="26"/>
        </w:rPr>
        <w:t xml:space="preserve"> Глебовского сельского поселения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63CAC">
        <w:rPr>
          <w:rFonts w:ascii="Times New Roman" w:hAnsi="Times New Roman" w:cs="Times New Roman"/>
          <w:sz w:val="26"/>
          <w:szCs w:val="26"/>
        </w:rPr>
        <w:t xml:space="preserve">    В.Ф.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3CAC">
        <w:rPr>
          <w:rFonts w:ascii="Times New Roman" w:hAnsi="Times New Roman" w:cs="Times New Roman"/>
          <w:sz w:val="26"/>
          <w:szCs w:val="26"/>
        </w:rPr>
        <w:t>Дьяков</w:t>
      </w:r>
    </w:p>
    <w:p w:rsidR="00001DA8" w:rsidRDefault="00001DA8"/>
    <w:sectPr w:rsidR="00001DA8" w:rsidSect="00994DE4">
      <w:pgSz w:w="11906" w:h="16838"/>
      <w:pgMar w:top="709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78B"/>
    <w:rsid w:val="00001DA8"/>
    <w:rsid w:val="00072F23"/>
    <w:rsid w:val="000961C8"/>
    <w:rsid w:val="000A52A2"/>
    <w:rsid w:val="000B0D50"/>
    <w:rsid w:val="00311CAB"/>
    <w:rsid w:val="003813C2"/>
    <w:rsid w:val="003A7F4B"/>
    <w:rsid w:val="0040254B"/>
    <w:rsid w:val="004412EF"/>
    <w:rsid w:val="004B6A66"/>
    <w:rsid w:val="00563012"/>
    <w:rsid w:val="00565D45"/>
    <w:rsid w:val="005B44F9"/>
    <w:rsid w:val="00605FBD"/>
    <w:rsid w:val="00627439"/>
    <w:rsid w:val="006D278B"/>
    <w:rsid w:val="0089633D"/>
    <w:rsid w:val="00924A62"/>
    <w:rsid w:val="00994DE4"/>
    <w:rsid w:val="009F0762"/>
    <w:rsid w:val="00B26DEF"/>
    <w:rsid w:val="00BC43AC"/>
    <w:rsid w:val="00C834F5"/>
    <w:rsid w:val="00CD0DB8"/>
    <w:rsid w:val="00CD6D04"/>
    <w:rsid w:val="00D63CAC"/>
    <w:rsid w:val="00F5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B"/>
    <w:pPr>
      <w:widowControl w:val="0"/>
      <w:suppressAutoHyphens/>
      <w:autoSpaceDE w:val="0"/>
      <w:ind w:firstLine="72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78B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78B"/>
    <w:rPr>
      <w:rFonts w:ascii="Arial" w:hAnsi="Arial" w:cs="Times New Roman"/>
      <w:b/>
      <w:bCs/>
      <w:color w:val="00008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D278B"/>
    <w:pPr>
      <w:widowControl/>
      <w:autoSpaceDE/>
      <w:ind w:firstLine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278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6D278B"/>
    <w:pPr>
      <w:widowControl/>
      <w:autoSpaceDE/>
      <w:ind w:firstLine="0"/>
      <w:jc w:val="left"/>
    </w:pPr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D278B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D278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6D278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563012"/>
    <w:pPr>
      <w:ind w:left="720"/>
      <w:contextualSpacing/>
    </w:pPr>
  </w:style>
  <w:style w:type="table" w:styleId="TableGrid">
    <w:name w:val="Table Grid"/>
    <w:basedOn w:val="TableNormal"/>
    <w:uiPriority w:val="99"/>
    <w:rsid w:val="00F531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B6A66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98D933583F08E43DD8A01351DD5EFB47DDED475EEF4658C49EF6C79B71C7DB78CED00AD95ABA9DNDg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391</Words>
  <Characters>2231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2016-02-29T09:08:00Z</cp:lastPrinted>
  <dcterms:created xsi:type="dcterms:W3CDTF">2016-02-24T10:16:00Z</dcterms:created>
  <dcterms:modified xsi:type="dcterms:W3CDTF">2016-03-11T06:14:00Z</dcterms:modified>
</cp:coreProperties>
</file>